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55"/>
        <w:tblW w:w="1059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805"/>
        <w:gridCol w:w="1169"/>
        <w:gridCol w:w="637"/>
        <w:gridCol w:w="1806"/>
        <w:gridCol w:w="110"/>
        <w:gridCol w:w="1696"/>
        <w:gridCol w:w="2130"/>
      </w:tblGrid>
      <w:tr w:rsidR="00AB7F65" w:rsidRPr="003044E0" w14:paraId="610E3FAE" w14:textId="77777777" w:rsidTr="00162574">
        <w:tc>
          <w:tcPr>
            <w:tcW w:w="1246" w:type="dxa"/>
            <w:tcBorders>
              <w:top w:val="single" w:sz="24" w:space="0" w:color="auto"/>
              <w:bottom w:val="single" w:sz="8" w:space="0" w:color="000000"/>
            </w:tcBorders>
            <w:vAlign w:val="center"/>
          </w:tcPr>
          <w:p w14:paraId="01EE8D29" w14:textId="77777777" w:rsidR="00AB7F65" w:rsidRPr="00AB7F65" w:rsidRDefault="00AB7F65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發生</w:t>
            </w:r>
          </w:p>
          <w:p w14:paraId="37AA1C29" w14:textId="77777777" w:rsidR="00AB7F65" w:rsidRPr="00AB7F65" w:rsidRDefault="00AB7F65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975" w:type="dxa"/>
            <w:gridSpan w:val="2"/>
            <w:tcBorders>
              <w:top w:val="single" w:sz="24" w:space="0" w:color="auto"/>
            </w:tcBorders>
            <w:vAlign w:val="center"/>
          </w:tcPr>
          <w:p w14:paraId="71ABFAB8" w14:textId="16441517" w:rsidR="00AB7F65" w:rsidRPr="003044E0" w:rsidRDefault="00AB7F65" w:rsidP="00162574">
            <w:pPr>
              <w:spacing w:line="400" w:lineRule="exact"/>
              <w:jc w:val="right"/>
              <w:rPr>
                <w:color w:val="000000"/>
                <w:sz w:val="28"/>
                <w:szCs w:val="24"/>
              </w:rPr>
            </w:pPr>
            <w:r w:rsidRPr="00162574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="00162574" w:rsidRPr="00162574"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="00162574" w:rsidRPr="00162574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24" w:space="0" w:color="auto"/>
            </w:tcBorders>
          </w:tcPr>
          <w:p w14:paraId="6DBE5FF3" w14:textId="77777777" w:rsidR="00AB7F65" w:rsidRPr="001A44B7" w:rsidRDefault="00AB7F65" w:rsidP="00AB7F65">
            <w:pPr>
              <w:jc w:val="center"/>
              <w:rPr>
                <w:color w:val="000000"/>
                <w:sz w:val="28"/>
                <w:szCs w:val="24"/>
                <w:shd w:val="pct15" w:color="auto" w:fill="FFFFFF"/>
              </w:rPr>
            </w:pPr>
            <w:r w:rsidRPr="001A44B7">
              <w:rPr>
                <w:rFonts w:hint="eastAsia"/>
                <w:color w:val="000000"/>
                <w:sz w:val="28"/>
                <w:szCs w:val="24"/>
                <w:shd w:val="pct15" w:color="auto" w:fill="FFFFFF"/>
              </w:rPr>
              <w:t>發生地點</w:t>
            </w:r>
          </w:p>
          <w:p w14:paraId="3B73D7E7" w14:textId="77777777" w:rsidR="00AB7F65" w:rsidRPr="00802409" w:rsidRDefault="00AB7F65" w:rsidP="00AB7F65">
            <w:pPr>
              <w:spacing w:line="600" w:lineRule="exact"/>
              <w:jc w:val="both"/>
              <w:rPr>
                <w:color w:val="000000"/>
                <w:szCs w:val="24"/>
                <w:u w:val="single"/>
              </w:rPr>
            </w:pPr>
            <w:r w:rsidRPr="00802409">
              <w:rPr>
                <w:rFonts w:hint="eastAsia"/>
                <w:color w:val="000000"/>
                <w:szCs w:val="24"/>
              </w:rPr>
              <w:t>□</w:t>
            </w:r>
            <w:r w:rsidRPr="003044E0">
              <w:rPr>
                <w:rFonts w:hint="eastAsia"/>
                <w:color w:val="000000"/>
                <w:szCs w:val="24"/>
              </w:rPr>
              <w:t>校園內：</w:t>
            </w:r>
            <w:r w:rsidRPr="00802409">
              <w:rPr>
                <w:rFonts w:hint="eastAsia"/>
                <w:color w:val="000000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 </w:t>
            </w:r>
          </w:p>
          <w:p w14:paraId="662E7EAD" w14:textId="77777777" w:rsidR="00AB7F65" w:rsidRPr="003044E0" w:rsidRDefault="00AB7F65" w:rsidP="00AB7F65">
            <w:pPr>
              <w:spacing w:line="600" w:lineRule="exact"/>
              <w:jc w:val="both"/>
              <w:rPr>
                <w:color w:val="000000"/>
                <w:sz w:val="28"/>
                <w:szCs w:val="24"/>
              </w:rPr>
            </w:pPr>
            <w:r w:rsidRPr="00802409">
              <w:rPr>
                <w:rFonts w:hint="eastAsia"/>
                <w:color w:val="000000"/>
                <w:szCs w:val="24"/>
              </w:rPr>
              <w:t>□</w:t>
            </w:r>
            <w:r w:rsidRPr="003044E0">
              <w:rPr>
                <w:rFonts w:hint="eastAsia"/>
                <w:color w:val="000000"/>
                <w:szCs w:val="24"/>
              </w:rPr>
              <w:t>校園外：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           </w:t>
            </w:r>
          </w:p>
        </w:tc>
        <w:tc>
          <w:tcPr>
            <w:tcW w:w="3826" w:type="dxa"/>
            <w:gridSpan w:val="2"/>
            <w:vMerge w:val="restart"/>
            <w:tcBorders>
              <w:top w:val="single" w:sz="24" w:space="0" w:color="auto"/>
            </w:tcBorders>
          </w:tcPr>
          <w:p w14:paraId="20BE90CF" w14:textId="7A808FF5" w:rsidR="00AB7F65" w:rsidRPr="00FD12DD" w:rsidRDefault="00AB7F65" w:rsidP="00AB7F65">
            <w:pPr>
              <w:spacing w:line="400" w:lineRule="exact"/>
              <w:jc w:val="center"/>
              <w:rPr>
                <w:color w:val="000000"/>
                <w:sz w:val="28"/>
                <w:szCs w:val="24"/>
                <w:shd w:val="pct15" w:color="auto" w:fill="FFFFFF"/>
              </w:rPr>
            </w:pPr>
            <w:r w:rsidRPr="00FD12DD">
              <w:rPr>
                <w:rFonts w:hint="eastAsia"/>
                <w:color w:val="000000"/>
                <w:sz w:val="28"/>
                <w:szCs w:val="24"/>
                <w:shd w:val="pct15" w:color="auto" w:fill="FFFFFF"/>
              </w:rPr>
              <w:t>主要人物</w:t>
            </w:r>
            <w:r w:rsidRPr="00FD12DD">
              <w:rPr>
                <w:rFonts w:hint="eastAsia"/>
                <w:color w:val="000000"/>
                <w:sz w:val="28"/>
                <w:szCs w:val="24"/>
                <w:shd w:val="pct15" w:color="auto" w:fill="FFFFFF"/>
              </w:rPr>
              <w:t>(</w:t>
            </w:r>
            <w:r w:rsidRPr="00FD12DD">
              <w:rPr>
                <w:rFonts w:hint="eastAsia"/>
                <w:color w:val="000000"/>
                <w:sz w:val="28"/>
                <w:szCs w:val="24"/>
                <w:shd w:val="pct15" w:color="auto" w:fill="FFFFFF"/>
              </w:rPr>
              <w:t>班級、姓名</w:t>
            </w:r>
            <w:r w:rsidRPr="00FD12DD">
              <w:rPr>
                <w:rFonts w:hint="eastAsia"/>
                <w:color w:val="000000"/>
                <w:sz w:val="28"/>
                <w:szCs w:val="24"/>
                <w:shd w:val="pct15" w:color="auto" w:fill="FFFFFF"/>
              </w:rPr>
              <w:t>)</w:t>
            </w:r>
          </w:p>
          <w:p w14:paraId="49C6267F" w14:textId="77777777" w:rsidR="00AB7F65" w:rsidRPr="00802409" w:rsidRDefault="00AB7F65" w:rsidP="00AB7F65">
            <w:pPr>
              <w:spacing w:line="400" w:lineRule="exact"/>
              <w:jc w:val="both"/>
              <w:rPr>
                <w:color w:val="000000"/>
                <w:szCs w:val="24"/>
                <w:u w:val="single"/>
              </w:rPr>
            </w:pPr>
            <w:r w:rsidRPr="003044E0">
              <w:rPr>
                <w:rFonts w:hint="eastAsia"/>
                <w:color w:val="000000"/>
                <w:szCs w:val="24"/>
              </w:rPr>
              <w:t>甲方</w:t>
            </w:r>
            <w:r w:rsidRPr="00802409">
              <w:rPr>
                <w:rFonts w:hint="eastAsia"/>
                <w:color w:val="000000"/>
                <w:szCs w:val="24"/>
                <w:u w:val="single"/>
              </w:rPr>
              <w:t>：</w:t>
            </w:r>
            <w:r w:rsidRPr="00802409">
              <w:rPr>
                <w:rFonts w:hint="eastAsia"/>
                <w:color w:val="000000"/>
                <w:szCs w:val="24"/>
                <w:u w:val="single"/>
              </w:rPr>
              <w:t xml:space="preserve">                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      </w:t>
            </w:r>
          </w:p>
          <w:p w14:paraId="51BFB30C" w14:textId="77777777" w:rsidR="00AB7F65" w:rsidRDefault="00AB7F65" w:rsidP="00AB7F65">
            <w:pPr>
              <w:spacing w:line="400" w:lineRule="exact"/>
              <w:jc w:val="both"/>
              <w:rPr>
                <w:color w:val="000000"/>
                <w:szCs w:val="24"/>
                <w:u w:val="single"/>
              </w:rPr>
            </w:pPr>
            <w:r w:rsidRPr="003044E0">
              <w:rPr>
                <w:rFonts w:hint="eastAsia"/>
                <w:color w:val="000000"/>
                <w:szCs w:val="24"/>
              </w:rPr>
              <w:t>乙方</w:t>
            </w:r>
            <w:r w:rsidRPr="00802409">
              <w:rPr>
                <w:rFonts w:hint="eastAsia"/>
                <w:color w:val="000000"/>
                <w:szCs w:val="24"/>
                <w:u w:val="single"/>
              </w:rPr>
              <w:t>：</w:t>
            </w:r>
            <w:r w:rsidRPr="00802409">
              <w:rPr>
                <w:rFonts w:hint="eastAsia"/>
                <w:color w:val="000000"/>
                <w:szCs w:val="24"/>
                <w:u w:val="single"/>
              </w:rPr>
              <w:t xml:space="preserve">                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      </w:t>
            </w:r>
          </w:p>
          <w:p w14:paraId="4244B631" w14:textId="77777777" w:rsidR="00AB7F65" w:rsidRPr="003044E0" w:rsidRDefault="00AB7F65" w:rsidP="00AB7F65">
            <w:pPr>
              <w:spacing w:line="400" w:lineRule="exact"/>
              <w:jc w:val="both"/>
              <w:rPr>
                <w:color w:val="000000"/>
                <w:sz w:val="28"/>
                <w:szCs w:val="24"/>
              </w:rPr>
            </w:pPr>
            <w:r w:rsidRPr="0044485E">
              <w:rPr>
                <w:rFonts w:hint="eastAsia"/>
                <w:color w:val="000000"/>
                <w:szCs w:val="24"/>
              </w:rPr>
              <w:t>其他</w:t>
            </w:r>
            <w:r>
              <w:rPr>
                <w:rFonts w:hint="eastAsia"/>
                <w:color w:val="000000"/>
                <w:szCs w:val="24"/>
                <w:u w:val="single"/>
              </w:rPr>
              <w:t>：</w:t>
            </w:r>
            <w:r>
              <w:rPr>
                <w:rFonts w:hint="eastAsia"/>
                <w:color w:val="000000"/>
                <w:szCs w:val="24"/>
                <w:u w:val="single"/>
              </w:rPr>
              <w:t xml:space="preserve">                         </w:t>
            </w:r>
          </w:p>
        </w:tc>
      </w:tr>
      <w:tr w:rsidR="00AB7F65" w:rsidRPr="003044E0" w14:paraId="5BE32F33" w14:textId="77777777" w:rsidTr="00162574">
        <w:trPr>
          <w:trHeight w:val="684"/>
        </w:trPr>
        <w:tc>
          <w:tcPr>
            <w:tcW w:w="12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9A30DED" w14:textId="77777777" w:rsidR="00AB7F65" w:rsidRPr="00AB7F65" w:rsidRDefault="00AB7F65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知悉</w:t>
            </w:r>
          </w:p>
          <w:p w14:paraId="7F5A2E9C" w14:textId="77777777" w:rsidR="00AB7F65" w:rsidRPr="00AB7F65" w:rsidRDefault="00AB7F65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975" w:type="dxa"/>
            <w:gridSpan w:val="2"/>
            <w:tcBorders>
              <w:bottom w:val="single" w:sz="8" w:space="0" w:color="auto"/>
            </w:tcBorders>
            <w:vAlign w:val="center"/>
          </w:tcPr>
          <w:p w14:paraId="427D54B5" w14:textId="00ED6CBB" w:rsidR="00AB7F65" w:rsidRPr="003044E0" w:rsidRDefault="00162574" w:rsidP="00162574">
            <w:pPr>
              <w:spacing w:line="400" w:lineRule="exact"/>
              <w:jc w:val="right"/>
              <w:rPr>
                <w:color w:val="000000"/>
                <w:sz w:val="28"/>
                <w:szCs w:val="24"/>
              </w:rPr>
            </w:pPr>
            <w:r w:rsidRPr="00162574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551" w:type="dxa"/>
            <w:gridSpan w:val="3"/>
            <w:vMerge/>
            <w:tcBorders>
              <w:bottom w:val="single" w:sz="8" w:space="0" w:color="auto"/>
            </w:tcBorders>
          </w:tcPr>
          <w:p w14:paraId="5D27781F" w14:textId="77777777" w:rsidR="00AB7F65" w:rsidRPr="00802409" w:rsidRDefault="00AB7F65" w:rsidP="00AB7F65">
            <w:pPr>
              <w:spacing w:line="480" w:lineRule="exact"/>
              <w:jc w:val="both"/>
              <w:rPr>
                <w:color w:val="000000"/>
                <w:szCs w:val="24"/>
              </w:rPr>
            </w:pPr>
          </w:p>
        </w:tc>
        <w:tc>
          <w:tcPr>
            <w:tcW w:w="3826" w:type="dxa"/>
            <w:gridSpan w:val="2"/>
            <w:vMerge/>
            <w:tcBorders>
              <w:bottom w:val="single" w:sz="8" w:space="0" w:color="auto"/>
            </w:tcBorders>
          </w:tcPr>
          <w:p w14:paraId="4E382B55" w14:textId="77777777" w:rsidR="00AB7F65" w:rsidRPr="003044E0" w:rsidRDefault="00AB7F65" w:rsidP="00AB7F65">
            <w:pPr>
              <w:spacing w:line="480" w:lineRule="exact"/>
              <w:jc w:val="both"/>
              <w:rPr>
                <w:color w:val="000000"/>
                <w:szCs w:val="24"/>
                <w:u w:val="single"/>
              </w:rPr>
            </w:pPr>
          </w:p>
        </w:tc>
      </w:tr>
      <w:tr w:rsidR="00AB7F65" w:rsidRPr="003044E0" w14:paraId="44665348" w14:textId="77777777" w:rsidTr="00162574">
        <w:trPr>
          <w:trHeight w:val="626"/>
        </w:trPr>
        <w:tc>
          <w:tcPr>
            <w:tcW w:w="12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458484" w14:textId="77777777" w:rsidR="00AB7F65" w:rsidRPr="00AB7F65" w:rsidRDefault="00AB7F65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填表</w:t>
            </w:r>
          </w:p>
          <w:p w14:paraId="6C3C95DA" w14:textId="6271653B" w:rsidR="00AB7F65" w:rsidRPr="00AB7F65" w:rsidRDefault="00AB7F65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人員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B4DC68D" w14:textId="77777777" w:rsidR="00AB7F65" w:rsidRPr="00FD12DD" w:rsidRDefault="00AB7F65" w:rsidP="00AB7F65">
            <w:pPr>
              <w:spacing w:line="400" w:lineRule="exact"/>
              <w:rPr>
                <w:color w:val="000000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9F36E" w14:textId="148193B5" w:rsidR="00AB7F65" w:rsidRPr="00CD285B" w:rsidRDefault="00AB7F65" w:rsidP="00AB7F65">
            <w:pPr>
              <w:jc w:val="center"/>
              <w:rPr>
                <w:color w:val="000000"/>
                <w:sz w:val="18"/>
                <w:szCs w:val="24"/>
                <w:shd w:val="pct15" w:color="auto" w:fill="FFFFFF"/>
              </w:rPr>
            </w:pPr>
            <w:r w:rsidRPr="00AB7F65">
              <w:rPr>
                <w:rFonts w:hint="eastAsia"/>
                <w:color w:val="000000"/>
                <w:sz w:val="28"/>
                <w:szCs w:val="40"/>
              </w:rPr>
              <w:t>填表時間</w:t>
            </w:r>
          </w:p>
        </w:tc>
        <w:tc>
          <w:tcPr>
            <w:tcW w:w="382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37CC389" w14:textId="6CD915EF" w:rsidR="00AB7F65" w:rsidRPr="003044E0" w:rsidRDefault="00AB7F65" w:rsidP="00162574">
            <w:pPr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 xml:space="preserve"> </w:t>
            </w:r>
            <w:r w:rsidR="00162574" w:rsidRPr="00162574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="00162574" w:rsidRPr="00162574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="00162574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162574" w:rsidRPr="00162574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="00162574" w:rsidRPr="00162574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="00162574" w:rsidRPr="00162574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="00162574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162574" w:rsidRPr="00162574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="00162574" w:rsidRPr="00162574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AB7F65" w:rsidRPr="003044E0" w14:paraId="05CDF820" w14:textId="77777777" w:rsidTr="00DA2BE2">
        <w:trPr>
          <w:trHeight w:val="622"/>
        </w:trPr>
        <w:tc>
          <w:tcPr>
            <w:tcW w:w="12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CC96BDE" w14:textId="77777777" w:rsidR="00AB7F65" w:rsidRPr="00AB7F65" w:rsidRDefault="00AB7F65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事件</w:t>
            </w:r>
          </w:p>
          <w:p w14:paraId="24316C70" w14:textId="0CF98E01" w:rsidR="00AB7F65" w:rsidRPr="00AB7F65" w:rsidRDefault="00AB7F65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9352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51BAC96B" w14:textId="1E28B74D" w:rsidR="00AB7F65" w:rsidRPr="00BE625E" w:rsidRDefault="00AB7F65" w:rsidP="00AB7F65">
            <w:pPr>
              <w:tabs>
                <w:tab w:val="left" w:pos="3365"/>
              </w:tabs>
              <w:jc w:val="both"/>
              <w:rPr>
                <w:color w:val="000000"/>
                <w:sz w:val="28"/>
                <w:szCs w:val="24"/>
                <w:u w:val="single"/>
              </w:rPr>
            </w:pPr>
          </w:p>
        </w:tc>
      </w:tr>
      <w:tr w:rsidR="00AB7F65" w:rsidRPr="003044E0" w14:paraId="38160525" w14:textId="77777777" w:rsidTr="00DA2BE2">
        <w:trPr>
          <w:trHeight w:val="5378"/>
        </w:trPr>
        <w:tc>
          <w:tcPr>
            <w:tcW w:w="12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9C4DC0E" w14:textId="77777777" w:rsidR="00AB7F65" w:rsidRPr="00AB7F65" w:rsidRDefault="00AB7F65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事件</w:t>
            </w:r>
          </w:p>
          <w:p w14:paraId="2D976ED4" w14:textId="4FF08901" w:rsidR="00AB7F65" w:rsidRPr="00AB7F65" w:rsidRDefault="00AB7F65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原因</w:t>
            </w:r>
          </w:p>
          <w:p w14:paraId="25838E90" w14:textId="77777777" w:rsidR="00AB7F65" w:rsidRPr="00AB7F65" w:rsidRDefault="00AB7F65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及過程</w:t>
            </w:r>
          </w:p>
        </w:tc>
        <w:tc>
          <w:tcPr>
            <w:tcW w:w="9352" w:type="dxa"/>
            <w:gridSpan w:val="7"/>
            <w:tcBorders>
              <w:top w:val="single" w:sz="8" w:space="0" w:color="auto"/>
              <w:bottom w:val="single" w:sz="8" w:space="0" w:color="000000"/>
            </w:tcBorders>
          </w:tcPr>
          <w:p w14:paraId="2849F3AD" w14:textId="77777777" w:rsidR="00AB7F65" w:rsidRPr="003044E0" w:rsidRDefault="00AB7F65" w:rsidP="00AB7F65">
            <w:pPr>
              <w:jc w:val="both"/>
              <w:rPr>
                <w:rFonts w:hint="eastAsia"/>
                <w:color w:val="000000"/>
                <w:sz w:val="28"/>
                <w:szCs w:val="24"/>
              </w:rPr>
            </w:pPr>
          </w:p>
        </w:tc>
      </w:tr>
      <w:tr w:rsidR="00AB7F65" w:rsidRPr="003044E0" w14:paraId="3BB2756B" w14:textId="77777777" w:rsidTr="00DA2BE2">
        <w:trPr>
          <w:trHeight w:val="4520"/>
        </w:trPr>
        <w:tc>
          <w:tcPr>
            <w:tcW w:w="1246" w:type="dxa"/>
            <w:tcBorders>
              <w:top w:val="single" w:sz="8" w:space="0" w:color="000000"/>
            </w:tcBorders>
            <w:vAlign w:val="center"/>
          </w:tcPr>
          <w:p w14:paraId="1E9AEF5B" w14:textId="77777777" w:rsidR="00AB7F65" w:rsidRPr="00AB7F65" w:rsidRDefault="00AB7F65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處理</w:t>
            </w:r>
          </w:p>
          <w:p w14:paraId="396148EC" w14:textId="703AE61E" w:rsidR="00AB7F65" w:rsidRPr="00AB7F65" w:rsidRDefault="00AB7F65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過程</w:t>
            </w:r>
          </w:p>
        </w:tc>
        <w:tc>
          <w:tcPr>
            <w:tcW w:w="9352" w:type="dxa"/>
            <w:gridSpan w:val="7"/>
            <w:tcBorders>
              <w:top w:val="single" w:sz="8" w:space="0" w:color="000000"/>
            </w:tcBorders>
          </w:tcPr>
          <w:p w14:paraId="08478B2A" w14:textId="77777777" w:rsidR="00AB7F65" w:rsidRPr="003044E0" w:rsidRDefault="00AB7F65" w:rsidP="00AB7F65">
            <w:pPr>
              <w:rPr>
                <w:color w:val="000000"/>
                <w:sz w:val="28"/>
                <w:szCs w:val="24"/>
              </w:rPr>
            </w:pPr>
          </w:p>
        </w:tc>
      </w:tr>
      <w:tr w:rsidR="00DA2BE2" w:rsidRPr="003044E0" w14:paraId="24A30C76" w14:textId="77777777" w:rsidTr="00DA2BE2">
        <w:tc>
          <w:tcPr>
            <w:tcW w:w="1246" w:type="dxa"/>
            <w:vMerge w:val="restart"/>
            <w:tcBorders>
              <w:top w:val="single" w:sz="8" w:space="0" w:color="auto"/>
            </w:tcBorders>
            <w:vAlign w:val="center"/>
          </w:tcPr>
          <w:p w14:paraId="0E980A89" w14:textId="77777777" w:rsidR="00DA2BE2" w:rsidRPr="002D2D29" w:rsidRDefault="00DA2BE2" w:rsidP="00AB7F65">
            <w:pPr>
              <w:jc w:val="center"/>
              <w:rPr>
                <w:color w:val="000000"/>
                <w:sz w:val="28"/>
                <w:szCs w:val="28"/>
              </w:rPr>
            </w:pPr>
            <w:r w:rsidRPr="002D2D29">
              <w:rPr>
                <w:rFonts w:hint="eastAsia"/>
                <w:color w:val="000000"/>
                <w:sz w:val="28"/>
                <w:szCs w:val="28"/>
              </w:rPr>
              <w:t>視情況</w:t>
            </w:r>
          </w:p>
          <w:p w14:paraId="146BF59C" w14:textId="79D8E915" w:rsidR="00DA2BE2" w:rsidRPr="000D7380" w:rsidRDefault="00DA2BE2" w:rsidP="00AB7F65">
            <w:pPr>
              <w:jc w:val="center"/>
              <w:rPr>
                <w:color w:val="000000"/>
                <w:sz w:val="26"/>
                <w:szCs w:val="26"/>
              </w:rPr>
            </w:pPr>
            <w:r w:rsidRPr="002D2D29">
              <w:rPr>
                <w:rFonts w:hint="eastAsia"/>
                <w:color w:val="000000"/>
                <w:sz w:val="28"/>
                <w:szCs w:val="28"/>
              </w:rPr>
              <w:t>會簽</w:t>
            </w:r>
          </w:p>
        </w:tc>
        <w:tc>
          <w:tcPr>
            <w:tcW w:w="1806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CBA1DB1" w14:textId="0B77224C" w:rsidR="00DA2BE2" w:rsidRPr="003044E0" w:rsidRDefault="00DA2BE2" w:rsidP="00AB7F65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教學組長</w:t>
            </w: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4183DF74" w14:textId="33226849" w:rsidR="00DA2BE2" w:rsidRPr="003044E0" w:rsidRDefault="00DA2BE2" w:rsidP="00AB7F65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教務主任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B11D5BB" w14:textId="790EC77F" w:rsidR="00DA2BE2" w:rsidRPr="003044E0" w:rsidRDefault="00DA2BE2" w:rsidP="00AB7F65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輔導組長</w:t>
            </w: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</w:tcPr>
          <w:p w14:paraId="05E328F5" w14:textId="1A27346C" w:rsidR="00DA2BE2" w:rsidRPr="003044E0" w:rsidRDefault="00DA2BE2" w:rsidP="00AB7F65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輔導主任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8" w:space="0" w:color="auto"/>
            </w:tcBorders>
          </w:tcPr>
          <w:p w14:paraId="56415D3F" w14:textId="5DFE7534" w:rsidR="00DA2BE2" w:rsidRPr="003044E0" w:rsidRDefault="00DA2BE2" w:rsidP="00AB7F65">
            <w:pPr>
              <w:jc w:val="center"/>
              <w:rPr>
                <w:color w:val="000000"/>
                <w:sz w:val="28"/>
                <w:szCs w:val="24"/>
              </w:rPr>
            </w:pPr>
            <w:r w:rsidRPr="003044E0">
              <w:rPr>
                <w:rFonts w:hint="eastAsia"/>
                <w:color w:val="000000"/>
                <w:sz w:val="28"/>
                <w:szCs w:val="24"/>
              </w:rPr>
              <w:t>校長</w:t>
            </w:r>
          </w:p>
        </w:tc>
      </w:tr>
      <w:tr w:rsidR="00DA2BE2" w:rsidRPr="003044E0" w14:paraId="3E7E7647" w14:textId="77777777" w:rsidTr="00DA2BE2">
        <w:trPr>
          <w:trHeight w:val="628"/>
        </w:trPr>
        <w:tc>
          <w:tcPr>
            <w:tcW w:w="1246" w:type="dxa"/>
            <w:vMerge/>
            <w:vAlign w:val="center"/>
          </w:tcPr>
          <w:p w14:paraId="1E21C4CA" w14:textId="7563BEB5" w:rsidR="00DA2BE2" w:rsidRPr="000D7380" w:rsidRDefault="00DA2BE2" w:rsidP="00AB7F6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0873C86" w14:textId="77777777" w:rsidR="00DA2BE2" w:rsidRPr="003044E0" w:rsidRDefault="00DA2BE2" w:rsidP="00AB7F65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EEC588E" w14:textId="77777777" w:rsidR="00DA2BE2" w:rsidRPr="003044E0" w:rsidRDefault="00DA2BE2" w:rsidP="00AB7F65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F298A91" w14:textId="297B0144" w:rsidR="00DA2BE2" w:rsidRPr="003044E0" w:rsidRDefault="00DA2BE2" w:rsidP="00AB7F65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</w:tcPr>
          <w:p w14:paraId="085AF8F5" w14:textId="77777777" w:rsidR="00DA2BE2" w:rsidRPr="003044E0" w:rsidRDefault="00DA2BE2" w:rsidP="00AB7F65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8" w:space="0" w:color="auto"/>
            </w:tcBorders>
          </w:tcPr>
          <w:p w14:paraId="67B5A4C1" w14:textId="49096455" w:rsidR="00DA2BE2" w:rsidRPr="003044E0" w:rsidRDefault="00DA2BE2" w:rsidP="00AB7F65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A2BE2" w:rsidRPr="003044E0" w14:paraId="226691EC" w14:textId="77777777" w:rsidTr="00084ABB">
        <w:trPr>
          <w:trHeight w:val="365"/>
        </w:trPr>
        <w:tc>
          <w:tcPr>
            <w:tcW w:w="1246" w:type="dxa"/>
            <w:vMerge/>
            <w:vAlign w:val="center"/>
          </w:tcPr>
          <w:p w14:paraId="6476AC1F" w14:textId="303BDE4D" w:rsidR="00DA2BE2" w:rsidRPr="000D7380" w:rsidRDefault="00DA2BE2" w:rsidP="00DA2BE2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806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7B60A03" w14:textId="77777777" w:rsidR="00DA2BE2" w:rsidRPr="003044E0" w:rsidRDefault="00DA2BE2" w:rsidP="00DA2BE2">
            <w:pPr>
              <w:jc w:val="center"/>
              <w:rPr>
                <w:color w:val="000000"/>
                <w:sz w:val="28"/>
                <w:szCs w:val="24"/>
              </w:rPr>
            </w:pPr>
            <w:r w:rsidRPr="003044E0">
              <w:rPr>
                <w:rFonts w:hint="eastAsia"/>
                <w:color w:val="000000"/>
                <w:sz w:val="28"/>
                <w:szCs w:val="24"/>
              </w:rPr>
              <w:t>護理師</w:t>
            </w: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DAAEC61" w14:textId="3E5C28B8" w:rsidR="00DA2BE2" w:rsidRPr="003044E0" w:rsidRDefault="00DA2BE2" w:rsidP="00DA2BE2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生教組長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13B3689" w14:textId="7092F5A7" w:rsidR="00DA2BE2" w:rsidRPr="003044E0" w:rsidRDefault="00DA2BE2" w:rsidP="00DA2BE2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訓育組長</w:t>
            </w: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57A7CB75" w14:textId="3BDF99F7" w:rsidR="00DA2BE2" w:rsidRPr="003044E0" w:rsidRDefault="00DA2BE2" w:rsidP="00DA2BE2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學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</w:rPr>
              <w:t>務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</w:rPr>
              <w:t>主任</w:t>
            </w:r>
          </w:p>
        </w:tc>
        <w:tc>
          <w:tcPr>
            <w:tcW w:w="2128" w:type="dxa"/>
            <w:vMerge/>
          </w:tcPr>
          <w:p w14:paraId="5B352F5B" w14:textId="77777777" w:rsidR="00DA2BE2" w:rsidRPr="003044E0" w:rsidRDefault="00DA2BE2" w:rsidP="00DA2BE2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DA2BE2" w:rsidRPr="00DC5E91" w14:paraId="0CB7909E" w14:textId="77777777" w:rsidTr="00DA2BE2">
        <w:trPr>
          <w:trHeight w:val="683"/>
        </w:trPr>
        <w:tc>
          <w:tcPr>
            <w:tcW w:w="1246" w:type="dxa"/>
            <w:vMerge/>
            <w:tcBorders>
              <w:bottom w:val="single" w:sz="24" w:space="0" w:color="auto"/>
            </w:tcBorders>
            <w:vAlign w:val="center"/>
          </w:tcPr>
          <w:p w14:paraId="53F8D8BC" w14:textId="77777777" w:rsidR="00DA2BE2" w:rsidRPr="00DC5E91" w:rsidRDefault="00DA2BE2" w:rsidP="00DA2BE2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auto"/>
              <w:bottom w:val="single" w:sz="24" w:space="0" w:color="auto"/>
              <w:right w:val="single" w:sz="8" w:space="0" w:color="000000"/>
            </w:tcBorders>
          </w:tcPr>
          <w:p w14:paraId="0C9F8183" w14:textId="77777777" w:rsidR="00DA2BE2" w:rsidRPr="00DC5E91" w:rsidRDefault="00DA2BE2" w:rsidP="00DA2BE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000000"/>
              <w:bottom w:val="single" w:sz="24" w:space="0" w:color="auto"/>
              <w:right w:val="single" w:sz="8" w:space="0" w:color="000000"/>
            </w:tcBorders>
          </w:tcPr>
          <w:p w14:paraId="5E383091" w14:textId="77777777" w:rsidR="00DA2BE2" w:rsidRPr="00DC5E91" w:rsidRDefault="00DA2BE2" w:rsidP="00DA2BE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000000"/>
              <w:bottom w:val="single" w:sz="24" w:space="0" w:color="auto"/>
              <w:right w:val="single" w:sz="8" w:space="0" w:color="000000"/>
            </w:tcBorders>
          </w:tcPr>
          <w:p w14:paraId="5F192368" w14:textId="77777777" w:rsidR="00DA2BE2" w:rsidRPr="00DC5E91" w:rsidRDefault="00DA2BE2" w:rsidP="00DA2BE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000000"/>
              <w:bottom w:val="single" w:sz="24" w:space="0" w:color="auto"/>
            </w:tcBorders>
          </w:tcPr>
          <w:p w14:paraId="627039E0" w14:textId="77777777" w:rsidR="00DA2BE2" w:rsidRPr="00DC5E91" w:rsidRDefault="00DA2BE2" w:rsidP="00DA2BE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8" w:type="dxa"/>
            <w:vMerge/>
            <w:tcBorders>
              <w:bottom w:val="single" w:sz="24" w:space="0" w:color="auto"/>
            </w:tcBorders>
          </w:tcPr>
          <w:p w14:paraId="06693233" w14:textId="77777777" w:rsidR="00DA2BE2" w:rsidRPr="00DC5E91" w:rsidRDefault="00DA2BE2" w:rsidP="00DA2BE2">
            <w:pPr>
              <w:jc w:val="center"/>
              <w:rPr>
                <w:color w:val="000000"/>
                <w:szCs w:val="24"/>
              </w:rPr>
            </w:pPr>
          </w:p>
        </w:tc>
      </w:tr>
    </w:tbl>
    <w:p w14:paraId="7933B8D0" w14:textId="05BFA274" w:rsidR="000E2DC7" w:rsidRPr="0017043C" w:rsidRDefault="00631C92" w:rsidP="0017043C">
      <w:pPr>
        <w:spacing w:line="360" w:lineRule="exact"/>
        <w:jc w:val="center"/>
        <w:rPr>
          <w:color w:val="000000"/>
          <w:sz w:val="32"/>
          <w:szCs w:val="28"/>
        </w:rPr>
      </w:pPr>
      <w:r w:rsidRPr="0017043C">
        <w:rPr>
          <w:rFonts w:hint="eastAsia"/>
          <w:color w:val="000000"/>
          <w:sz w:val="36"/>
          <w:szCs w:val="28"/>
        </w:rPr>
        <w:t>○○</w:t>
      </w:r>
      <w:r w:rsidR="003B0456" w:rsidRPr="0017043C">
        <w:rPr>
          <w:rFonts w:hint="eastAsia"/>
          <w:color w:val="000000"/>
          <w:sz w:val="36"/>
          <w:szCs w:val="28"/>
        </w:rPr>
        <w:t>市</w:t>
      </w:r>
      <w:r w:rsidRPr="0017043C">
        <w:rPr>
          <w:rFonts w:hint="eastAsia"/>
          <w:color w:val="000000"/>
          <w:sz w:val="36"/>
          <w:szCs w:val="28"/>
        </w:rPr>
        <w:t>○○</w:t>
      </w:r>
      <w:r w:rsidR="003B0456" w:rsidRPr="0017043C">
        <w:rPr>
          <w:rFonts w:hint="eastAsia"/>
          <w:color w:val="000000"/>
          <w:sz w:val="36"/>
          <w:szCs w:val="28"/>
        </w:rPr>
        <w:t>區</w:t>
      </w:r>
      <w:r w:rsidRPr="0017043C">
        <w:rPr>
          <w:rFonts w:hint="eastAsia"/>
          <w:color w:val="000000"/>
          <w:sz w:val="36"/>
          <w:szCs w:val="28"/>
        </w:rPr>
        <w:t>○○</w:t>
      </w:r>
      <w:r w:rsidR="003B0456" w:rsidRPr="0017043C">
        <w:rPr>
          <w:rFonts w:hint="eastAsia"/>
          <w:color w:val="000000"/>
          <w:sz w:val="36"/>
          <w:szCs w:val="28"/>
        </w:rPr>
        <w:t>國</w:t>
      </w:r>
      <w:r w:rsidRPr="0017043C">
        <w:rPr>
          <w:rFonts w:hint="eastAsia"/>
          <w:color w:val="000000"/>
          <w:sz w:val="36"/>
          <w:szCs w:val="28"/>
        </w:rPr>
        <w:t>民中</w:t>
      </w:r>
      <w:r w:rsidRPr="0017043C">
        <w:rPr>
          <w:rFonts w:hint="eastAsia"/>
          <w:color w:val="000000"/>
          <w:sz w:val="36"/>
          <w:szCs w:val="28"/>
        </w:rPr>
        <w:t>/</w:t>
      </w:r>
      <w:r w:rsidRPr="0017043C">
        <w:rPr>
          <w:rFonts w:hint="eastAsia"/>
          <w:color w:val="000000"/>
          <w:sz w:val="36"/>
          <w:szCs w:val="28"/>
        </w:rPr>
        <w:t>小</w:t>
      </w:r>
      <w:r w:rsidR="003B0456" w:rsidRPr="0017043C">
        <w:rPr>
          <w:rFonts w:hint="eastAsia"/>
          <w:color w:val="000000"/>
          <w:sz w:val="36"/>
          <w:szCs w:val="28"/>
        </w:rPr>
        <w:t>學偶發事件處理紀錄表</w:t>
      </w:r>
    </w:p>
    <w:sectPr w:rsidR="000E2DC7" w:rsidRPr="0017043C" w:rsidSect="00DC5E91">
      <w:footerReference w:type="even" r:id="rId8"/>
      <w:pgSz w:w="11906" w:h="16838" w:code="9"/>
      <w:pgMar w:top="567" w:right="567" w:bottom="567" w:left="567" w:header="851" w:footer="992" w:gutter="0"/>
      <w:cols w:space="425"/>
      <w:docGrid w:type="lines" w:linePitch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9F09" w14:textId="77777777" w:rsidR="00DA6EB3" w:rsidRDefault="00DA6EB3">
      <w:r>
        <w:separator/>
      </w:r>
    </w:p>
  </w:endnote>
  <w:endnote w:type="continuationSeparator" w:id="0">
    <w:p w14:paraId="537A0692" w14:textId="77777777" w:rsidR="00DA6EB3" w:rsidRDefault="00DA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711B" w14:textId="77777777" w:rsidR="00367955" w:rsidRDefault="00367955" w:rsidP="00AD177D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F64E90E" w14:textId="77777777" w:rsidR="00367955" w:rsidRDefault="0036795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7244" w14:textId="77777777" w:rsidR="00DA6EB3" w:rsidRDefault="00DA6EB3">
      <w:r>
        <w:separator/>
      </w:r>
    </w:p>
  </w:footnote>
  <w:footnote w:type="continuationSeparator" w:id="0">
    <w:p w14:paraId="506118CC" w14:textId="77777777" w:rsidR="00DA6EB3" w:rsidRDefault="00DA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AEC"/>
    <w:multiLevelType w:val="multilevel"/>
    <w:tmpl w:val="390A8436"/>
    <w:lvl w:ilvl="0">
      <w:start w:val="1"/>
      <w:numFmt w:val="taiwaneseCountingThousand"/>
      <w:suff w:val="space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2240" w:hanging="97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55D0204"/>
    <w:multiLevelType w:val="hybridMultilevel"/>
    <w:tmpl w:val="052CC66A"/>
    <w:lvl w:ilvl="0" w:tplc="FFFFFFFF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" w15:restartNumberingAfterBreak="0">
    <w:nsid w:val="0C386708"/>
    <w:multiLevelType w:val="hybridMultilevel"/>
    <w:tmpl w:val="C99AC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46425D"/>
    <w:multiLevelType w:val="hybridMultilevel"/>
    <w:tmpl w:val="65980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704B7"/>
    <w:multiLevelType w:val="hybridMultilevel"/>
    <w:tmpl w:val="DCE62528"/>
    <w:lvl w:ilvl="0" w:tplc="3B36E80E">
      <w:numFmt w:val="bullet"/>
      <w:lvlText w:val="□"/>
      <w:lvlJc w:val="left"/>
      <w:pPr>
        <w:tabs>
          <w:tab w:val="num" w:pos="720"/>
        </w:tabs>
        <w:ind w:left="284" w:firstLine="76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41E7CBB"/>
    <w:multiLevelType w:val="hybridMultilevel"/>
    <w:tmpl w:val="55089CA6"/>
    <w:lvl w:ilvl="0" w:tplc="D9CE53D4">
      <w:start w:val="5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5731712"/>
    <w:multiLevelType w:val="hybridMultilevel"/>
    <w:tmpl w:val="9CF2614E"/>
    <w:lvl w:ilvl="0" w:tplc="D7B6226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8" w15:restartNumberingAfterBreak="0">
    <w:nsid w:val="1AEE41F0"/>
    <w:multiLevelType w:val="hybridMultilevel"/>
    <w:tmpl w:val="8E54D4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D3073E5"/>
    <w:multiLevelType w:val="hybridMultilevel"/>
    <w:tmpl w:val="00D436A0"/>
    <w:lvl w:ilvl="0" w:tplc="507067A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4307F6E"/>
    <w:multiLevelType w:val="hybridMultilevel"/>
    <w:tmpl w:val="EB4A1152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A054AE6"/>
    <w:multiLevelType w:val="multilevel"/>
    <w:tmpl w:val="2C26282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293A43"/>
    <w:multiLevelType w:val="multilevel"/>
    <w:tmpl w:val="228CC204"/>
    <w:lvl w:ilvl="0">
      <w:start w:val="1"/>
      <w:numFmt w:val="taiwaneseCountingThousand"/>
      <w:suff w:val="space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34BE153C"/>
    <w:multiLevelType w:val="hybridMultilevel"/>
    <w:tmpl w:val="CC98848E"/>
    <w:lvl w:ilvl="0" w:tplc="D7B6226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4" w15:restartNumberingAfterBreak="0">
    <w:nsid w:val="37C94B19"/>
    <w:multiLevelType w:val="hybridMultilevel"/>
    <w:tmpl w:val="8F02E9F6"/>
    <w:lvl w:ilvl="0" w:tplc="D7B6226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5" w15:restartNumberingAfterBreak="0">
    <w:nsid w:val="448D181F"/>
    <w:multiLevelType w:val="hybridMultilevel"/>
    <w:tmpl w:val="5D701D88"/>
    <w:lvl w:ilvl="0" w:tplc="C3D45940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B0D005B"/>
    <w:multiLevelType w:val="hybridMultilevel"/>
    <w:tmpl w:val="C4C44CB0"/>
    <w:lvl w:ilvl="0" w:tplc="D7B6226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C3D08CE"/>
    <w:multiLevelType w:val="hybridMultilevel"/>
    <w:tmpl w:val="90EC2834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CF87EAC"/>
    <w:multiLevelType w:val="singleLevel"/>
    <w:tmpl w:val="C8120ACA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Courier New" w:hint="eastAsia"/>
      </w:rPr>
    </w:lvl>
  </w:abstractNum>
  <w:abstractNum w:abstractNumId="19" w15:restartNumberingAfterBreak="0">
    <w:nsid w:val="507D0A94"/>
    <w:multiLevelType w:val="multilevel"/>
    <w:tmpl w:val="EB1C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47606D"/>
    <w:multiLevelType w:val="multilevel"/>
    <w:tmpl w:val="8F040DF0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5F8B142E"/>
    <w:multiLevelType w:val="hybridMultilevel"/>
    <w:tmpl w:val="F94A1F1E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48C1034"/>
    <w:multiLevelType w:val="hybridMultilevel"/>
    <w:tmpl w:val="A424669A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65CC7D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4915FE0"/>
    <w:multiLevelType w:val="hybridMultilevel"/>
    <w:tmpl w:val="C73CF350"/>
    <w:lvl w:ilvl="0" w:tplc="D7B6226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4" w15:restartNumberingAfterBreak="0">
    <w:nsid w:val="66673E67"/>
    <w:multiLevelType w:val="hybridMultilevel"/>
    <w:tmpl w:val="3B44F57E"/>
    <w:lvl w:ilvl="0" w:tplc="620866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6ED634A"/>
    <w:multiLevelType w:val="hybridMultilevel"/>
    <w:tmpl w:val="1D083AB4"/>
    <w:lvl w:ilvl="0" w:tplc="DADA81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F9F72C1"/>
    <w:multiLevelType w:val="hybridMultilevel"/>
    <w:tmpl w:val="DDD4A880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9FA3705"/>
    <w:multiLevelType w:val="multilevel"/>
    <w:tmpl w:val="39CCB44A"/>
    <w:lvl w:ilvl="0">
      <w:start w:val="1"/>
      <w:numFmt w:val="taiwaneseCountingThousand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8" w15:restartNumberingAfterBreak="0">
    <w:nsid w:val="7E4A28D1"/>
    <w:multiLevelType w:val="hybridMultilevel"/>
    <w:tmpl w:val="0D68B1C0"/>
    <w:lvl w:ilvl="0" w:tplc="D7B6226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 w16cid:durableId="886335687">
    <w:abstractNumId w:val="12"/>
  </w:num>
  <w:num w:numId="2" w16cid:durableId="1679233181">
    <w:abstractNumId w:val="0"/>
  </w:num>
  <w:num w:numId="3" w16cid:durableId="2076783071">
    <w:abstractNumId w:val="20"/>
  </w:num>
  <w:num w:numId="4" w16cid:durableId="12610718">
    <w:abstractNumId w:val="20"/>
  </w:num>
  <w:num w:numId="5" w16cid:durableId="12587099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399485">
    <w:abstractNumId w:val="11"/>
  </w:num>
  <w:num w:numId="7" w16cid:durableId="748307135">
    <w:abstractNumId w:val="24"/>
  </w:num>
  <w:num w:numId="8" w16cid:durableId="1828476106">
    <w:abstractNumId w:val="5"/>
  </w:num>
  <w:num w:numId="9" w16cid:durableId="574556571">
    <w:abstractNumId w:val="27"/>
  </w:num>
  <w:num w:numId="10" w16cid:durableId="833644941">
    <w:abstractNumId w:val="4"/>
  </w:num>
  <w:num w:numId="11" w16cid:durableId="101533820">
    <w:abstractNumId w:val="3"/>
  </w:num>
  <w:num w:numId="12" w16cid:durableId="3092854">
    <w:abstractNumId w:val="25"/>
  </w:num>
  <w:num w:numId="13" w16cid:durableId="988706150">
    <w:abstractNumId w:val="9"/>
  </w:num>
  <w:num w:numId="14" w16cid:durableId="271861640">
    <w:abstractNumId w:val="2"/>
  </w:num>
  <w:num w:numId="15" w16cid:durableId="2109688399">
    <w:abstractNumId w:val="28"/>
  </w:num>
  <w:num w:numId="16" w16cid:durableId="1795127208">
    <w:abstractNumId w:val="14"/>
  </w:num>
  <w:num w:numId="17" w16cid:durableId="1239904573">
    <w:abstractNumId w:val="7"/>
  </w:num>
  <w:num w:numId="18" w16cid:durableId="1929388661">
    <w:abstractNumId w:val="23"/>
  </w:num>
  <w:num w:numId="19" w16cid:durableId="414061465">
    <w:abstractNumId w:val="13"/>
  </w:num>
  <w:num w:numId="20" w16cid:durableId="215551974">
    <w:abstractNumId w:val="15"/>
  </w:num>
  <w:num w:numId="21" w16cid:durableId="250630451">
    <w:abstractNumId w:val="16"/>
  </w:num>
  <w:num w:numId="22" w16cid:durableId="1627659105">
    <w:abstractNumId w:val="22"/>
  </w:num>
  <w:num w:numId="23" w16cid:durableId="248589410">
    <w:abstractNumId w:val="10"/>
  </w:num>
  <w:num w:numId="24" w16cid:durableId="1932424238">
    <w:abstractNumId w:val="21"/>
  </w:num>
  <w:num w:numId="25" w16cid:durableId="1371419097">
    <w:abstractNumId w:val="26"/>
  </w:num>
  <w:num w:numId="26" w16cid:durableId="147743979">
    <w:abstractNumId w:val="8"/>
  </w:num>
  <w:num w:numId="27" w16cid:durableId="1408384329">
    <w:abstractNumId w:val="6"/>
  </w:num>
  <w:num w:numId="28" w16cid:durableId="1686051361">
    <w:abstractNumId w:val="17"/>
  </w:num>
  <w:num w:numId="29" w16cid:durableId="260143537">
    <w:abstractNumId w:val="1"/>
  </w:num>
  <w:num w:numId="30" w16cid:durableId="1593010039">
    <w:abstractNumId w:val="18"/>
  </w:num>
  <w:num w:numId="31" w16cid:durableId="291251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7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wDocFlag" w:val="93newdoc"/>
    <w:docVar w:name="SaveDraftToDoc" w:val="0"/>
    <w:docVar w:name="SaveStatus" w:val="0"/>
  </w:docVars>
  <w:rsids>
    <w:rsidRoot w:val="0006490D"/>
    <w:rsid w:val="00001DFB"/>
    <w:rsid w:val="00003E63"/>
    <w:rsid w:val="00006634"/>
    <w:rsid w:val="00011AB9"/>
    <w:rsid w:val="00011B7F"/>
    <w:rsid w:val="00020877"/>
    <w:rsid w:val="00032278"/>
    <w:rsid w:val="00033DE8"/>
    <w:rsid w:val="00034D87"/>
    <w:rsid w:val="00041799"/>
    <w:rsid w:val="00052E49"/>
    <w:rsid w:val="000544F7"/>
    <w:rsid w:val="0006490D"/>
    <w:rsid w:val="00082633"/>
    <w:rsid w:val="000858E2"/>
    <w:rsid w:val="0008724B"/>
    <w:rsid w:val="00091638"/>
    <w:rsid w:val="0009645F"/>
    <w:rsid w:val="000A3196"/>
    <w:rsid w:val="000B6B4F"/>
    <w:rsid w:val="000C4CED"/>
    <w:rsid w:val="000D140E"/>
    <w:rsid w:val="000D7380"/>
    <w:rsid w:val="000E0ACD"/>
    <w:rsid w:val="000E2DC7"/>
    <w:rsid w:val="000E7738"/>
    <w:rsid w:val="000E7D80"/>
    <w:rsid w:val="000F09DF"/>
    <w:rsid w:val="000F14A6"/>
    <w:rsid w:val="000F4319"/>
    <w:rsid w:val="000F67A3"/>
    <w:rsid w:val="00105949"/>
    <w:rsid w:val="00107A58"/>
    <w:rsid w:val="00110499"/>
    <w:rsid w:val="00112AA5"/>
    <w:rsid w:val="001132C7"/>
    <w:rsid w:val="00115A19"/>
    <w:rsid w:val="001163DB"/>
    <w:rsid w:val="00116CB6"/>
    <w:rsid w:val="00121140"/>
    <w:rsid w:val="001355B3"/>
    <w:rsid w:val="0015158D"/>
    <w:rsid w:val="001562EC"/>
    <w:rsid w:val="00162574"/>
    <w:rsid w:val="001635F8"/>
    <w:rsid w:val="001662F6"/>
    <w:rsid w:val="00167134"/>
    <w:rsid w:val="0016739A"/>
    <w:rsid w:val="0017043C"/>
    <w:rsid w:val="00170528"/>
    <w:rsid w:val="00170670"/>
    <w:rsid w:val="00180039"/>
    <w:rsid w:val="0018111F"/>
    <w:rsid w:val="00185D8E"/>
    <w:rsid w:val="001A44B7"/>
    <w:rsid w:val="001A5E6F"/>
    <w:rsid w:val="001B40B2"/>
    <w:rsid w:val="001B4DD3"/>
    <w:rsid w:val="001B59AE"/>
    <w:rsid w:val="001B6E9B"/>
    <w:rsid w:val="001C0507"/>
    <w:rsid w:val="001C2368"/>
    <w:rsid w:val="001C2732"/>
    <w:rsid w:val="001C2CA6"/>
    <w:rsid w:val="001D5A12"/>
    <w:rsid w:val="002005C7"/>
    <w:rsid w:val="00201736"/>
    <w:rsid w:val="00205804"/>
    <w:rsid w:val="002101B1"/>
    <w:rsid w:val="00211963"/>
    <w:rsid w:val="0022770F"/>
    <w:rsid w:val="00227B6D"/>
    <w:rsid w:val="002402C0"/>
    <w:rsid w:val="002466DC"/>
    <w:rsid w:val="00252513"/>
    <w:rsid w:val="00252E52"/>
    <w:rsid w:val="00262C02"/>
    <w:rsid w:val="00271520"/>
    <w:rsid w:val="00276EA9"/>
    <w:rsid w:val="002813F6"/>
    <w:rsid w:val="002850D0"/>
    <w:rsid w:val="002878A8"/>
    <w:rsid w:val="002B2283"/>
    <w:rsid w:val="002B24BA"/>
    <w:rsid w:val="002B2D39"/>
    <w:rsid w:val="002B77C1"/>
    <w:rsid w:val="002C1B6A"/>
    <w:rsid w:val="002D2D29"/>
    <w:rsid w:val="002D74F5"/>
    <w:rsid w:val="002E00C3"/>
    <w:rsid w:val="002E5BCC"/>
    <w:rsid w:val="002F57F8"/>
    <w:rsid w:val="003000E2"/>
    <w:rsid w:val="00303087"/>
    <w:rsid w:val="003044E0"/>
    <w:rsid w:val="00304A76"/>
    <w:rsid w:val="00306C82"/>
    <w:rsid w:val="00332495"/>
    <w:rsid w:val="00352736"/>
    <w:rsid w:val="0035769B"/>
    <w:rsid w:val="00367955"/>
    <w:rsid w:val="00367CBB"/>
    <w:rsid w:val="0037032C"/>
    <w:rsid w:val="003731FF"/>
    <w:rsid w:val="003841B6"/>
    <w:rsid w:val="00390798"/>
    <w:rsid w:val="003957FC"/>
    <w:rsid w:val="003A1592"/>
    <w:rsid w:val="003B0456"/>
    <w:rsid w:val="003C76D3"/>
    <w:rsid w:val="003D235D"/>
    <w:rsid w:val="003D2B9E"/>
    <w:rsid w:val="003D6289"/>
    <w:rsid w:val="003E39EF"/>
    <w:rsid w:val="004017E4"/>
    <w:rsid w:val="0040498C"/>
    <w:rsid w:val="00414972"/>
    <w:rsid w:val="00416FDE"/>
    <w:rsid w:val="00420484"/>
    <w:rsid w:val="00427283"/>
    <w:rsid w:val="00431EA2"/>
    <w:rsid w:val="00435AF5"/>
    <w:rsid w:val="004422FF"/>
    <w:rsid w:val="00443BBF"/>
    <w:rsid w:val="0044485E"/>
    <w:rsid w:val="00446032"/>
    <w:rsid w:val="00450BE1"/>
    <w:rsid w:val="004519DA"/>
    <w:rsid w:val="00467F74"/>
    <w:rsid w:val="0047641B"/>
    <w:rsid w:val="0047724D"/>
    <w:rsid w:val="004875E2"/>
    <w:rsid w:val="0049020C"/>
    <w:rsid w:val="004A07EA"/>
    <w:rsid w:val="004A16F8"/>
    <w:rsid w:val="004A170C"/>
    <w:rsid w:val="004A1DA0"/>
    <w:rsid w:val="004A73A8"/>
    <w:rsid w:val="004C4359"/>
    <w:rsid w:val="004C4F54"/>
    <w:rsid w:val="004C5F37"/>
    <w:rsid w:val="004C62F2"/>
    <w:rsid w:val="004E0021"/>
    <w:rsid w:val="004E15BC"/>
    <w:rsid w:val="004E6790"/>
    <w:rsid w:val="004F03E8"/>
    <w:rsid w:val="00502A6B"/>
    <w:rsid w:val="00504E9B"/>
    <w:rsid w:val="0051451A"/>
    <w:rsid w:val="00517B64"/>
    <w:rsid w:val="00530422"/>
    <w:rsid w:val="005371A8"/>
    <w:rsid w:val="0054570C"/>
    <w:rsid w:val="00545D6C"/>
    <w:rsid w:val="00550628"/>
    <w:rsid w:val="005558F7"/>
    <w:rsid w:val="00557456"/>
    <w:rsid w:val="005609F3"/>
    <w:rsid w:val="005618F2"/>
    <w:rsid w:val="00563E69"/>
    <w:rsid w:val="00567687"/>
    <w:rsid w:val="00567E4D"/>
    <w:rsid w:val="0057068C"/>
    <w:rsid w:val="0057323D"/>
    <w:rsid w:val="00575B4D"/>
    <w:rsid w:val="0058246B"/>
    <w:rsid w:val="005A1D5E"/>
    <w:rsid w:val="005A2A5E"/>
    <w:rsid w:val="005A3551"/>
    <w:rsid w:val="005B1248"/>
    <w:rsid w:val="005C1ED8"/>
    <w:rsid w:val="005C5209"/>
    <w:rsid w:val="005C7EFC"/>
    <w:rsid w:val="005D41C4"/>
    <w:rsid w:val="005E7D68"/>
    <w:rsid w:val="005F522E"/>
    <w:rsid w:val="006067CF"/>
    <w:rsid w:val="00614EF4"/>
    <w:rsid w:val="00631920"/>
    <w:rsid w:val="00631C92"/>
    <w:rsid w:val="00632C14"/>
    <w:rsid w:val="00632D20"/>
    <w:rsid w:val="00640160"/>
    <w:rsid w:val="00640C03"/>
    <w:rsid w:val="00646195"/>
    <w:rsid w:val="00671363"/>
    <w:rsid w:val="00671C35"/>
    <w:rsid w:val="0067279B"/>
    <w:rsid w:val="00674187"/>
    <w:rsid w:val="006749ED"/>
    <w:rsid w:val="00675AA8"/>
    <w:rsid w:val="00677FEF"/>
    <w:rsid w:val="00687F75"/>
    <w:rsid w:val="006960EB"/>
    <w:rsid w:val="0069719F"/>
    <w:rsid w:val="006A34AC"/>
    <w:rsid w:val="006B14D9"/>
    <w:rsid w:val="006B52EA"/>
    <w:rsid w:val="006B623A"/>
    <w:rsid w:val="006B6EBD"/>
    <w:rsid w:val="006B70A6"/>
    <w:rsid w:val="006C1E2D"/>
    <w:rsid w:val="006C5AFC"/>
    <w:rsid w:val="006D4248"/>
    <w:rsid w:val="006D6E9A"/>
    <w:rsid w:val="006E0A95"/>
    <w:rsid w:val="006E7737"/>
    <w:rsid w:val="006F0D5E"/>
    <w:rsid w:val="006F44D9"/>
    <w:rsid w:val="0070516B"/>
    <w:rsid w:val="00707E04"/>
    <w:rsid w:val="0071496E"/>
    <w:rsid w:val="00726FD1"/>
    <w:rsid w:val="00730AE2"/>
    <w:rsid w:val="00732BF6"/>
    <w:rsid w:val="007359BD"/>
    <w:rsid w:val="00741119"/>
    <w:rsid w:val="007411E6"/>
    <w:rsid w:val="007414F5"/>
    <w:rsid w:val="0074346D"/>
    <w:rsid w:val="00754052"/>
    <w:rsid w:val="00760EAE"/>
    <w:rsid w:val="00765370"/>
    <w:rsid w:val="00766E53"/>
    <w:rsid w:val="00787BF7"/>
    <w:rsid w:val="007953D2"/>
    <w:rsid w:val="00797B12"/>
    <w:rsid w:val="007A7F32"/>
    <w:rsid w:val="007B131B"/>
    <w:rsid w:val="007B464D"/>
    <w:rsid w:val="007C2E5F"/>
    <w:rsid w:val="007C6DDE"/>
    <w:rsid w:val="007D159C"/>
    <w:rsid w:val="007D17CA"/>
    <w:rsid w:val="007E5995"/>
    <w:rsid w:val="007F2E4E"/>
    <w:rsid w:val="007F6A34"/>
    <w:rsid w:val="00802409"/>
    <w:rsid w:val="00810312"/>
    <w:rsid w:val="00810C58"/>
    <w:rsid w:val="00821845"/>
    <w:rsid w:val="008222EA"/>
    <w:rsid w:val="008265AD"/>
    <w:rsid w:val="008312AD"/>
    <w:rsid w:val="0083788A"/>
    <w:rsid w:val="0084540E"/>
    <w:rsid w:val="0085270E"/>
    <w:rsid w:val="00857F93"/>
    <w:rsid w:val="008656C9"/>
    <w:rsid w:val="0089166F"/>
    <w:rsid w:val="008A1917"/>
    <w:rsid w:val="008A32E3"/>
    <w:rsid w:val="008A5B07"/>
    <w:rsid w:val="008A5D31"/>
    <w:rsid w:val="008A6F97"/>
    <w:rsid w:val="008A73D0"/>
    <w:rsid w:val="008B05A9"/>
    <w:rsid w:val="008B78B7"/>
    <w:rsid w:val="008C597D"/>
    <w:rsid w:val="008D20C0"/>
    <w:rsid w:val="008D440D"/>
    <w:rsid w:val="008D6099"/>
    <w:rsid w:val="008E031A"/>
    <w:rsid w:val="008E07C3"/>
    <w:rsid w:val="008E65D4"/>
    <w:rsid w:val="008F2428"/>
    <w:rsid w:val="008F349A"/>
    <w:rsid w:val="008F7957"/>
    <w:rsid w:val="009071EE"/>
    <w:rsid w:val="00910852"/>
    <w:rsid w:val="0091116F"/>
    <w:rsid w:val="00921B01"/>
    <w:rsid w:val="00937974"/>
    <w:rsid w:val="00944841"/>
    <w:rsid w:val="00944A36"/>
    <w:rsid w:val="009477EC"/>
    <w:rsid w:val="00962324"/>
    <w:rsid w:val="00967B1C"/>
    <w:rsid w:val="00972C96"/>
    <w:rsid w:val="0097378A"/>
    <w:rsid w:val="00973AB4"/>
    <w:rsid w:val="00990F77"/>
    <w:rsid w:val="00991F15"/>
    <w:rsid w:val="009929D3"/>
    <w:rsid w:val="009A0105"/>
    <w:rsid w:val="009A3C78"/>
    <w:rsid w:val="009A504B"/>
    <w:rsid w:val="009B707E"/>
    <w:rsid w:val="009C349B"/>
    <w:rsid w:val="009D3868"/>
    <w:rsid w:val="009D5382"/>
    <w:rsid w:val="009D5BB2"/>
    <w:rsid w:val="009D7F97"/>
    <w:rsid w:val="009F00B5"/>
    <w:rsid w:val="009F134A"/>
    <w:rsid w:val="00A16BDC"/>
    <w:rsid w:val="00A23185"/>
    <w:rsid w:val="00A2462A"/>
    <w:rsid w:val="00A24F85"/>
    <w:rsid w:val="00A4333D"/>
    <w:rsid w:val="00A53162"/>
    <w:rsid w:val="00A53B0A"/>
    <w:rsid w:val="00A579FC"/>
    <w:rsid w:val="00A61024"/>
    <w:rsid w:val="00A649FE"/>
    <w:rsid w:val="00A65726"/>
    <w:rsid w:val="00A84905"/>
    <w:rsid w:val="00A85A59"/>
    <w:rsid w:val="00A85E2C"/>
    <w:rsid w:val="00A86061"/>
    <w:rsid w:val="00A86EE6"/>
    <w:rsid w:val="00A90B21"/>
    <w:rsid w:val="00A9345C"/>
    <w:rsid w:val="00A94A36"/>
    <w:rsid w:val="00AA112C"/>
    <w:rsid w:val="00AA19EB"/>
    <w:rsid w:val="00AB42B5"/>
    <w:rsid w:val="00AB4CA0"/>
    <w:rsid w:val="00AB57DB"/>
    <w:rsid w:val="00AB7F65"/>
    <w:rsid w:val="00AC19EE"/>
    <w:rsid w:val="00AD0BAE"/>
    <w:rsid w:val="00AD177D"/>
    <w:rsid w:val="00AE1B40"/>
    <w:rsid w:val="00AE2310"/>
    <w:rsid w:val="00AE502F"/>
    <w:rsid w:val="00AF6CB4"/>
    <w:rsid w:val="00B03CFC"/>
    <w:rsid w:val="00B057CB"/>
    <w:rsid w:val="00B16AD4"/>
    <w:rsid w:val="00B2704F"/>
    <w:rsid w:val="00B330C2"/>
    <w:rsid w:val="00B42079"/>
    <w:rsid w:val="00B42C6E"/>
    <w:rsid w:val="00B466BA"/>
    <w:rsid w:val="00B5636D"/>
    <w:rsid w:val="00B650E0"/>
    <w:rsid w:val="00B65BE2"/>
    <w:rsid w:val="00B7170A"/>
    <w:rsid w:val="00B80B9E"/>
    <w:rsid w:val="00B83652"/>
    <w:rsid w:val="00BA0494"/>
    <w:rsid w:val="00BA4A48"/>
    <w:rsid w:val="00BA4E88"/>
    <w:rsid w:val="00BA58BC"/>
    <w:rsid w:val="00BA61EA"/>
    <w:rsid w:val="00BB3556"/>
    <w:rsid w:val="00BC6588"/>
    <w:rsid w:val="00BD1B10"/>
    <w:rsid w:val="00BD22D4"/>
    <w:rsid w:val="00BD42A5"/>
    <w:rsid w:val="00BD59F0"/>
    <w:rsid w:val="00BD6F3A"/>
    <w:rsid w:val="00BE271E"/>
    <w:rsid w:val="00BE625E"/>
    <w:rsid w:val="00BF009B"/>
    <w:rsid w:val="00BF0FBC"/>
    <w:rsid w:val="00BF5F3F"/>
    <w:rsid w:val="00C01DC1"/>
    <w:rsid w:val="00C02E1E"/>
    <w:rsid w:val="00C03620"/>
    <w:rsid w:val="00C068BA"/>
    <w:rsid w:val="00C12369"/>
    <w:rsid w:val="00C16A27"/>
    <w:rsid w:val="00C5191F"/>
    <w:rsid w:val="00C55E9E"/>
    <w:rsid w:val="00C64EFD"/>
    <w:rsid w:val="00C70896"/>
    <w:rsid w:val="00C80679"/>
    <w:rsid w:val="00C80E36"/>
    <w:rsid w:val="00C82C62"/>
    <w:rsid w:val="00C84A10"/>
    <w:rsid w:val="00C85865"/>
    <w:rsid w:val="00CA7553"/>
    <w:rsid w:val="00CB3B77"/>
    <w:rsid w:val="00CB6ABC"/>
    <w:rsid w:val="00CC02BD"/>
    <w:rsid w:val="00CC749F"/>
    <w:rsid w:val="00CD09B3"/>
    <w:rsid w:val="00CD285B"/>
    <w:rsid w:val="00CD2E8B"/>
    <w:rsid w:val="00CE3164"/>
    <w:rsid w:val="00CE7D35"/>
    <w:rsid w:val="00CF33EC"/>
    <w:rsid w:val="00D153AD"/>
    <w:rsid w:val="00D208EE"/>
    <w:rsid w:val="00D2142F"/>
    <w:rsid w:val="00D23F83"/>
    <w:rsid w:val="00D404FE"/>
    <w:rsid w:val="00D410BC"/>
    <w:rsid w:val="00D47185"/>
    <w:rsid w:val="00D52566"/>
    <w:rsid w:val="00D54B81"/>
    <w:rsid w:val="00D555A5"/>
    <w:rsid w:val="00D57B25"/>
    <w:rsid w:val="00D63E95"/>
    <w:rsid w:val="00D64B7F"/>
    <w:rsid w:val="00D66B23"/>
    <w:rsid w:val="00D733F3"/>
    <w:rsid w:val="00D74A5C"/>
    <w:rsid w:val="00D74D83"/>
    <w:rsid w:val="00D7562A"/>
    <w:rsid w:val="00D771FF"/>
    <w:rsid w:val="00D853C9"/>
    <w:rsid w:val="00D87E61"/>
    <w:rsid w:val="00D94BB0"/>
    <w:rsid w:val="00DA0D03"/>
    <w:rsid w:val="00DA2BE2"/>
    <w:rsid w:val="00DA2F2E"/>
    <w:rsid w:val="00DA3CED"/>
    <w:rsid w:val="00DA4D83"/>
    <w:rsid w:val="00DA6EB3"/>
    <w:rsid w:val="00DB1E7E"/>
    <w:rsid w:val="00DB275F"/>
    <w:rsid w:val="00DB4C70"/>
    <w:rsid w:val="00DB5069"/>
    <w:rsid w:val="00DB70F2"/>
    <w:rsid w:val="00DC2550"/>
    <w:rsid w:val="00DC5E91"/>
    <w:rsid w:val="00DD5A3C"/>
    <w:rsid w:val="00DE5C71"/>
    <w:rsid w:val="00DE6509"/>
    <w:rsid w:val="00DE6E09"/>
    <w:rsid w:val="00DF483A"/>
    <w:rsid w:val="00DF70CB"/>
    <w:rsid w:val="00E00AB2"/>
    <w:rsid w:val="00E01A97"/>
    <w:rsid w:val="00E030BE"/>
    <w:rsid w:val="00E112DC"/>
    <w:rsid w:val="00E20225"/>
    <w:rsid w:val="00E266E0"/>
    <w:rsid w:val="00E27A49"/>
    <w:rsid w:val="00E31330"/>
    <w:rsid w:val="00E32C38"/>
    <w:rsid w:val="00E3767B"/>
    <w:rsid w:val="00E46FCB"/>
    <w:rsid w:val="00E47197"/>
    <w:rsid w:val="00E51707"/>
    <w:rsid w:val="00E648EC"/>
    <w:rsid w:val="00E742E8"/>
    <w:rsid w:val="00E77EE8"/>
    <w:rsid w:val="00E820B7"/>
    <w:rsid w:val="00E84342"/>
    <w:rsid w:val="00E845FC"/>
    <w:rsid w:val="00E875D7"/>
    <w:rsid w:val="00E93635"/>
    <w:rsid w:val="00EA52A1"/>
    <w:rsid w:val="00EB575F"/>
    <w:rsid w:val="00EB7AD7"/>
    <w:rsid w:val="00EB7D06"/>
    <w:rsid w:val="00EC27E2"/>
    <w:rsid w:val="00ED24BA"/>
    <w:rsid w:val="00EE5313"/>
    <w:rsid w:val="00EF2E21"/>
    <w:rsid w:val="00F10A9A"/>
    <w:rsid w:val="00F13F17"/>
    <w:rsid w:val="00F20844"/>
    <w:rsid w:val="00F32FE5"/>
    <w:rsid w:val="00F3448C"/>
    <w:rsid w:val="00F3615E"/>
    <w:rsid w:val="00F46AD9"/>
    <w:rsid w:val="00F712E6"/>
    <w:rsid w:val="00F742A4"/>
    <w:rsid w:val="00F76009"/>
    <w:rsid w:val="00F812B2"/>
    <w:rsid w:val="00F91D66"/>
    <w:rsid w:val="00F92DF2"/>
    <w:rsid w:val="00F964AB"/>
    <w:rsid w:val="00F96F8F"/>
    <w:rsid w:val="00FA0618"/>
    <w:rsid w:val="00FA69DC"/>
    <w:rsid w:val="00FB6545"/>
    <w:rsid w:val="00FB6FF9"/>
    <w:rsid w:val="00FB7082"/>
    <w:rsid w:val="00FB787C"/>
    <w:rsid w:val="00FC2571"/>
    <w:rsid w:val="00FC31EA"/>
    <w:rsid w:val="00FC7376"/>
    <w:rsid w:val="00FD12DD"/>
    <w:rsid w:val="00FD2BF1"/>
    <w:rsid w:val="00FD5ABB"/>
    <w:rsid w:val="00FD6448"/>
    <w:rsid w:val="00FE2928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86120"/>
  <w15:chartTrackingRefBased/>
  <w15:docId w15:val="{16CADBD3-5135-4851-9EDE-572A28C5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napToGrid w:val="0"/>
    </w:pPr>
    <w:rPr>
      <w:rFonts w:eastAsia="標楷體"/>
      <w:kern w:val="2"/>
      <w:sz w:val="24"/>
    </w:rPr>
  </w:style>
  <w:style w:type="paragraph" w:styleId="2">
    <w:name w:val="heading 2"/>
    <w:basedOn w:val="a0"/>
    <w:next w:val="a1"/>
    <w:qFormat/>
    <w:pPr>
      <w:keepNext/>
      <w:numPr>
        <w:ilvl w:val="1"/>
        <w:numId w:val="2"/>
      </w:numPr>
      <w:spacing w:line="720" w:lineRule="auto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0"/>
    <w:next w:val="a1"/>
    <w:qFormat/>
    <w:pPr>
      <w:keepNext/>
      <w:numPr>
        <w:ilvl w:val="2"/>
        <w:numId w:val="2"/>
      </w:numPr>
      <w:spacing w:line="720" w:lineRule="auto"/>
      <w:outlineLvl w:val="2"/>
    </w:pPr>
    <w:rPr>
      <w:rFonts w:ascii="Arial" w:eastAsia="新細明體" w:hAnsi="Arial"/>
      <w:b/>
      <w:sz w:val="36"/>
    </w:rPr>
  </w:style>
  <w:style w:type="paragraph" w:styleId="4">
    <w:name w:val="heading 4"/>
    <w:basedOn w:val="a0"/>
    <w:next w:val="a1"/>
    <w:qFormat/>
    <w:pPr>
      <w:keepNext/>
      <w:numPr>
        <w:ilvl w:val="3"/>
        <w:numId w:val="2"/>
      </w:numPr>
      <w:spacing w:line="720" w:lineRule="auto"/>
      <w:outlineLvl w:val="3"/>
    </w:pPr>
    <w:rPr>
      <w:rFonts w:ascii="Arial" w:eastAsia="新細明體" w:hAnsi="Arial"/>
      <w:sz w:val="36"/>
    </w:rPr>
  </w:style>
  <w:style w:type="paragraph" w:styleId="5">
    <w:name w:val="heading 5"/>
    <w:basedOn w:val="a0"/>
    <w:next w:val="a1"/>
    <w:qFormat/>
    <w:pPr>
      <w:keepNext/>
      <w:numPr>
        <w:ilvl w:val="4"/>
        <w:numId w:val="2"/>
      </w:numPr>
      <w:spacing w:line="720" w:lineRule="auto"/>
      <w:outlineLvl w:val="4"/>
    </w:pPr>
    <w:rPr>
      <w:rFonts w:ascii="Arial" w:eastAsia="新細明體" w:hAnsi="Arial"/>
      <w:b/>
      <w:sz w:val="36"/>
    </w:rPr>
  </w:style>
  <w:style w:type="paragraph" w:styleId="6">
    <w:name w:val="heading 6"/>
    <w:basedOn w:val="a0"/>
    <w:next w:val="a1"/>
    <w:qFormat/>
    <w:pPr>
      <w:keepNext/>
      <w:numPr>
        <w:ilvl w:val="5"/>
        <w:numId w:val="2"/>
      </w:numPr>
      <w:spacing w:line="720" w:lineRule="auto"/>
      <w:outlineLvl w:val="5"/>
    </w:pPr>
    <w:rPr>
      <w:rFonts w:ascii="Arial" w:eastAsia="新細明體" w:hAnsi="Arial"/>
      <w:sz w:val="36"/>
    </w:rPr>
  </w:style>
  <w:style w:type="paragraph" w:styleId="7">
    <w:name w:val="heading 7"/>
    <w:basedOn w:val="a0"/>
    <w:next w:val="a1"/>
    <w:qFormat/>
    <w:pPr>
      <w:keepNext/>
      <w:numPr>
        <w:ilvl w:val="6"/>
        <w:numId w:val="2"/>
      </w:numPr>
      <w:spacing w:line="720" w:lineRule="auto"/>
      <w:outlineLvl w:val="6"/>
    </w:pPr>
    <w:rPr>
      <w:rFonts w:ascii="Arial" w:eastAsia="新細明體" w:hAnsi="Arial"/>
      <w:b/>
      <w:sz w:val="36"/>
    </w:rPr>
  </w:style>
  <w:style w:type="paragraph" w:styleId="8">
    <w:name w:val="heading 8"/>
    <w:basedOn w:val="a0"/>
    <w:next w:val="a1"/>
    <w:qFormat/>
    <w:pPr>
      <w:keepNext/>
      <w:numPr>
        <w:ilvl w:val="7"/>
        <w:numId w:val="2"/>
      </w:numPr>
      <w:spacing w:line="720" w:lineRule="auto"/>
      <w:outlineLvl w:val="7"/>
    </w:pPr>
    <w:rPr>
      <w:rFonts w:ascii="Arial" w:eastAsia="新細明體" w:hAnsi="Arial"/>
      <w:sz w:val="36"/>
    </w:rPr>
  </w:style>
  <w:style w:type="paragraph" w:styleId="9">
    <w:name w:val="heading 9"/>
    <w:basedOn w:val="a0"/>
    <w:next w:val="a1"/>
    <w:qFormat/>
    <w:pPr>
      <w:keepNext/>
      <w:numPr>
        <w:ilvl w:val="8"/>
        <w:numId w:val="2"/>
      </w:numPr>
      <w:spacing w:line="720" w:lineRule="auto"/>
      <w:outlineLvl w:val="8"/>
    </w:pPr>
    <w:rPr>
      <w:rFonts w:ascii="Arial" w:eastAsia="新細明體" w:hAnsi="Arial"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聯絡方式"/>
    <w:basedOn w:val="a0"/>
    <w:pPr>
      <w:spacing w:line="260" w:lineRule="exact"/>
      <w:ind w:left="500" w:hanging="500"/>
    </w:pPr>
    <w:rPr>
      <w:snapToGrid w:val="0"/>
      <w:kern w:val="0"/>
    </w:rPr>
  </w:style>
  <w:style w:type="paragraph" w:customStyle="1" w:styleId="a6">
    <w:name w:val="行文機關"/>
    <w:basedOn w:val="a0"/>
  </w:style>
  <w:style w:type="paragraph" w:customStyle="1" w:styleId="a7">
    <w:name w:val="機關名稱"/>
    <w:basedOn w:val="a0"/>
    <w:pPr>
      <w:spacing w:after="160" w:line="560" w:lineRule="exact"/>
    </w:pPr>
    <w:rPr>
      <w:sz w:val="40"/>
    </w:rPr>
  </w:style>
  <w:style w:type="paragraph" w:customStyle="1" w:styleId="a8">
    <w:name w:val="機關名稱隔欄"/>
    <w:basedOn w:val="a0"/>
    <w:pPr>
      <w:spacing w:after="160"/>
    </w:pPr>
    <w:rPr>
      <w:sz w:val="44"/>
    </w:rPr>
  </w:style>
  <w:style w:type="paragraph" w:customStyle="1" w:styleId="a9">
    <w:name w:val="受文者"/>
    <w:basedOn w:val="a0"/>
    <w:pPr>
      <w:snapToGrid/>
      <w:spacing w:after="200"/>
      <w:ind w:left="1276" w:hanging="1276"/>
    </w:pPr>
    <w:rPr>
      <w:sz w:val="32"/>
    </w:rPr>
  </w:style>
  <w:style w:type="paragraph" w:customStyle="1" w:styleId="aa">
    <w:name w:val="發文日期"/>
    <w:basedOn w:val="a0"/>
    <w:pPr>
      <w:spacing w:line="280" w:lineRule="exact"/>
    </w:pPr>
  </w:style>
  <w:style w:type="paragraph" w:customStyle="1" w:styleId="ab">
    <w:name w:val="發文字號"/>
    <w:basedOn w:val="a0"/>
    <w:pPr>
      <w:spacing w:line="280" w:lineRule="exact"/>
    </w:pPr>
  </w:style>
  <w:style w:type="paragraph" w:customStyle="1" w:styleId="ac">
    <w:name w:val="速別"/>
    <w:basedOn w:val="a0"/>
    <w:pPr>
      <w:spacing w:line="280" w:lineRule="exact"/>
    </w:pPr>
  </w:style>
  <w:style w:type="paragraph" w:customStyle="1" w:styleId="ad">
    <w:name w:val="密等"/>
    <w:basedOn w:val="a0"/>
    <w:pPr>
      <w:spacing w:line="280" w:lineRule="atLeast"/>
    </w:pPr>
  </w:style>
  <w:style w:type="paragraph" w:customStyle="1" w:styleId="ae">
    <w:name w:val="附件"/>
    <w:basedOn w:val="a0"/>
    <w:pPr>
      <w:spacing w:line="280" w:lineRule="exact"/>
      <w:ind w:left="680" w:hanging="680"/>
    </w:pPr>
  </w:style>
  <w:style w:type="paragraph" w:customStyle="1" w:styleId="af">
    <w:name w:val="主旨"/>
    <w:basedOn w:val="a0"/>
    <w:pPr>
      <w:ind w:left="964" w:hanging="964"/>
    </w:pPr>
    <w:rPr>
      <w:sz w:val="32"/>
    </w:rPr>
  </w:style>
  <w:style w:type="paragraph" w:customStyle="1" w:styleId="af0">
    <w:name w:val="說明辦法首行"/>
    <w:basedOn w:val="a0"/>
    <w:pPr>
      <w:spacing w:line="500" w:lineRule="exact"/>
      <w:ind w:left="964" w:hanging="964"/>
    </w:pPr>
    <w:rPr>
      <w:sz w:val="32"/>
    </w:rPr>
  </w:style>
  <w:style w:type="paragraph" w:customStyle="1" w:styleId="a">
    <w:name w:val="分項段落"/>
    <w:basedOn w:val="a0"/>
    <w:pPr>
      <w:widowControl/>
      <w:numPr>
        <w:numId w:val="4"/>
      </w:numPr>
      <w:textAlignment w:val="baseline"/>
    </w:pPr>
    <w:rPr>
      <w:noProof/>
      <w:kern w:val="0"/>
      <w:sz w:val="32"/>
    </w:rPr>
  </w:style>
  <w:style w:type="paragraph" w:styleId="a1">
    <w:name w:val="Normal Indent"/>
    <w:basedOn w:val="a0"/>
    <w:pPr>
      <w:ind w:left="480"/>
    </w:pPr>
  </w:style>
  <w:style w:type="paragraph" w:customStyle="1" w:styleId="af1">
    <w:name w:val="正副本"/>
    <w:basedOn w:val="a0"/>
    <w:pPr>
      <w:ind w:left="658" w:hanging="658"/>
    </w:pPr>
  </w:style>
  <w:style w:type="paragraph" w:customStyle="1" w:styleId="af2">
    <w:name w:val="首長"/>
    <w:basedOn w:val="a0"/>
    <w:pPr>
      <w:spacing w:line="500" w:lineRule="exact"/>
    </w:pPr>
    <w:rPr>
      <w:sz w:val="32"/>
    </w:rPr>
  </w:style>
  <w:style w:type="paragraph" w:customStyle="1" w:styleId="af3">
    <w:name w:val="地址"/>
    <w:basedOn w:val="a0"/>
    <w:pPr>
      <w:spacing w:line="240" w:lineRule="exact"/>
      <w:ind w:left="300" w:hanging="300"/>
    </w:pPr>
    <w:rPr>
      <w:snapToGrid w:val="0"/>
      <w:kern w:val="0"/>
    </w:rPr>
  </w:style>
  <w:style w:type="paragraph" w:styleId="af4">
    <w:name w:val="header"/>
    <w:basedOn w:val="a0"/>
    <w:pPr>
      <w:tabs>
        <w:tab w:val="center" w:pos="4153"/>
        <w:tab w:val="right" w:pos="8306"/>
      </w:tabs>
    </w:pPr>
    <w:rPr>
      <w:sz w:val="20"/>
    </w:rPr>
  </w:style>
  <w:style w:type="paragraph" w:styleId="af5">
    <w:name w:val="footer"/>
    <w:basedOn w:val="a0"/>
    <w:pPr>
      <w:tabs>
        <w:tab w:val="center" w:pos="4153"/>
        <w:tab w:val="right" w:pos="8306"/>
      </w:tabs>
    </w:pPr>
    <w:rPr>
      <w:sz w:val="20"/>
    </w:rPr>
  </w:style>
  <w:style w:type="character" w:styleId="af6">
    <w:name w:val="page number"/>
    <w:basedOn w:val="a2"/>
  </w:style>
  <w:style w:type="paragraph" w:customStyle="1" w:styleId="af7">
    <w:name w:val="批示欄位"/>
    <w:basedOn w:val="a0"/>
    <w:pPr>
      <w:widowControl/>
      <w:textAlignment w:val="baseline"/>
    </w:pPr>
    <w:rPr>
      <w:noProof/>
      <w:kern w:val="0"/>
    </w:rPr>
  </w:style>
  <w:style w:type="paragraph" w:customStyle="1" w:styleId="af8">
    <w:name w:val="敬陳"/>
    <w:basedOn w:val="a0"/>
    <w:pPr>
      <w:ind w:left="1917" w:hanging="964"/>
    </w:pPr>
    <w:rPr>
      <w:sz w:val="32"/>
    </w:rPr>
  </w:style>
  <w:style w:type="character" w:styleId="af9">
    <w:name w:val="Hyperlink"/>
    <w:rPr>
      <w:color w:val="0000FF"/>
      <w:u w:val="single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Body Text"/>
    <w:basedOn w:val="a0"/>
    <w:rPr>
      <w:rFonts w:ascii="標楷體" w:hAnsi="新細明體"/>
      <w:color w:val="000000"/>
      <w:sz w:val="18"/>
      <w:szCs w:val="18"/>
    </w:rPr>
  </w:style>
  <w:style w:type="paragraph" w:styleId="afc">
    <w:name w:val="Balloon Text"/>
    <w:basedOn w:val="a0"/>
    <w:semiHidden/>
    <w:rsid w:val="00F46AD9"/>
    <w:rPr>
      <w:rFonts w:ascii="Arial" w:eastAsia="新細明體" w:hAnsi="Arial"/>
      <w:sz w:val="18"/>
      <w:szCs w:val="18"/>
    </w:rPr>
  </w:style>
  <w:style w:type="paragraph" w:styleId="afd">
    <w:name w:val="Salutation"/>
    <w:basedOn w:val="a0"/>
    <w:next w:val="a0"/>
    <w:link w:val="afe"/>
    <w:uiPriority w:val="99"/>
    <w:unhideWhenUsed/>
    <w:rsid w:val="00754052"/>
    <w:rPr>
      <w:rFonts w:ascii="標楷體" w:hAnsi="標楷體"/>
      <w:sz w:val="32"/>
      <w:szCs w:val="32"/>
      <w:lang w:val="x-none" w:eastAsia="x-none"/>
    </w:rPr>
  </w:style>
  <w:style w:type="character" w:customStyle="1" w:styleId="afe">
    <w:name w:val="問候 字元"/>
    <w:link w:val="afd"/>
    <w:uiPriority w:val="99"/>
    <w:rsid w:val="00754052"/>
    <w:rPr>
      <w:rFonts w:ascii="標楷體" w:eastAsia="標楷體" w:hAnsi="標楷體"/>
      <w:kern w:val="2"/>
      <w:sz w:val="32"/>
      <w:szCs w:val="32"/>
    </w:rPr>
  </w:style>
  <w:style w:type="paragraph" w:styleId="aff">
    <w:name w:val="Closing"/>
    <w:aliases w:val=" 字元"/>
    <w:basedOn w:val="a0"/>
    <w:link w:val="aff0"/>
    <w:uiPriority w:val="99"/>
    <w:unhideWhenUsed/>
    <w:rsid w:val="00754052"/>
    <w:pPr>
      <w:ind w:leftChars="1800" w:left="100"/>
    </w:pPr>
    <w:rPr>
      <w:rFonts w:ascii="標楷體" w:hAnsi="標楷體"/>
      <w:sz w:val="32"/>
      <w:szCs w:val="32"/>
      <w:lang w:val="x-none" w:eastAsia="x-none"/>
    </w:rPr>
  </w:style>
  <w:style w:type="character" w:customStyle="1" w:styleId="aff0">
    <w:name w:val="結語 字元"/>
    <w:aliases w:val=" 字元 字元"/>
    <w:link w:val="aff"/>
    <w:uiPriority w:val="99"/>
    <w:rsid w:val="00754052"/>
    <w:rPr>
      <w:rFonts w:ascii="標楷體" w:eastAsia="標楷體" w:hAnsi="標楷體"/>
      <w:kern w:val="2"/>
      <w:sz w:val="32"/>
      <w:szCs w:val="32"/>
    </w:rPr>
  </w:style>
  <w:style w:type="table" w:styleId="aff1">
    <w:name w:val="Table Grid"/>
    <w:basedOn w:val="a3"/>
    <w:rsid w:val="001562EC"/>
    <w:pPr>
      <w:widowControl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0"/>
    <w:rsid w:val="00A84905"/>
    <w:pPr>
      <w:spacing w:after="120"/>
      <w:ind w:leftChars="200" w:left="480"/>
    </w:pPr>
  </w:style>
  <w:style w:type="paragraph" w:styleId="20">
    <w:name w:val="Body Text Indent 2"/>
    <w:basedOn w:val="a0"/>
    <w:rsid w:val="00A579FC"/>
    <w:pPr>
      <w:spacing w:after="120" w:line="480" w:lineRule="auto"/>
      <w:ind w:leftChars="200" w:left="480"/>
    </w:pPr>
  </w:style>
  <w:style w:type="paragraph" w:styleId="aff3">
    <w:name w:val="Plain Text"/>
    <w:basedOn w:val="a0"/>
    <w:rsid w:val="00C02E1E"/>
    <w:pPr>
      <w:snapToGrid/>
    </w:pPr>
    <w:rPr>
      <w:rFonts w:ascii="細明體" w:eastAsia="細明體" w:hAnsi="Courier New" w:cs="Courier New"/>
      <w:szCs w:val="24"/>
    </w:rPr>
  </w:style>
  <w:style w:type="paragraph" w:styleId="Web">
    <w:name w:val="Normal (Web)"/>
    <w:basedOn w:val="a0"/>
    <w:rsid w:val="006C1E2D"/>
    <w:pPr>
      <w:widowControl/>
      <w:snapToGrid/>
      <w:spacing w:before="100" w:beforeAutospacing="1" w:after="100" w:afterAutospacing="1"/>
    </w:pPr>
    <w:rPr>
      <w:rFonts w:ascii="新細明體" w:eastAsia="新細明體"/>
      <w:kern w:val="0"/>
      <w:szCs w:val="24"/>
    </w:rPr>
  </w:style>
  <w:style w:type="paragraph" w:styleId="aff4">
    <w:name w:val="annotation text"/>
    <w:basedOn w:val="a0"/>
    <w:semiHidden/>
    <w:rsid w:val="006C1E2D"/>
    <w:pPr>
      <w:snapToGrid/>
    </w:pPr>
    <w:rPr>
      <w:rFonts w:eastAsia="新細明體"/>
      <w:szCs w:val="24"/>
    </w:rPr>
  </w:style>
  <w:style w:type="paragraph" w:styleId="aff5">
    <w:name w:val="List Paragraph"/>
    <w:basedOn w:val="a0"/>
    <w:qFormat/>
    <w:rsid w:val="00C84A10"/>
    <w:pPr>
      <w:snapToGrid/>
      <w:ind w:leftChars="200" w:left="480"/>
    </w:pPr>
    <w:rPr>
      <w:rFonts w:ascii="Calibri" w:eastAsia="新細明體" w:hAnsi="Calibri"/>
      <w:szCs w:val="22"/>
    </w:rPr>
  </w:style>
  <w:style w:type="paragraph" w:customStyle="1" w:styleId="25pt">
    <w:name w:val="樣式 說明 + 行距:  固定行高 25 pt"/>
    <w:basedOn w:val="a0"/>
    <w:rsid w:val="00C84A10"/>
    <w:pPr>
      <w:numPr>
        <w:numId w:val="14"/>
      </w:numPr>
      <w:snapToGrid/>
      <w:spacing w:line="500" w:lineRule="exact"/>
    </w:pPr>
    <w:rPr>
      <w:rFonts w:ascii="Arial" w:hAnsi="Arial" w:cs="新細明體"/>
      <w:sz w:val="32"/>
    </w:rPr>
  </w:style>
  <w:style w:type="paragraph" w:styleId="30">
    <w:name w:val="Body Text Indent 3"/>
    <w:basedOn w:val="a0"/>
    <w:rsid w:val="00BD42A5"/>
    <w:pPr>
      <w:spacing w:after="120"/>
      <w:ind w:leftChars="200" w:left="480"/>
    </w:pPr>
    <w:rPr>
      <w:sz w:val="16"/>
      <w:szCs w:val="16"/>
    </w:rPr>
  </w:style>
  <w:style w:type="paragraph" w:styleId="HTML">
    <w:name w:val="HTML Preformatted"/>
    <w:basedOn w:val="a0"/>
    <w:rsid w:val="00BD42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細明體" w:eastAsia="細明體" w:hAnsi="細明體" w:cs="細明體"/>
      <w:kern w:val="0"/>
      <w:szCs w:val="24"/>
    </w:rPr>
  </w:style>
  <w:style w:type="character" w:styleId="aff6">
    <w:name w:val="Strong"/>
    <w:qFormat/>
    <w:rsid w:val="00BD42A5"/>
    <w:rPr>
      <w:b/>
      <w:bCs/>
    </w:rPr>
  </w:style>
  <w:style w:type="paragraph" w:styleId="31">
    <w:name w:val="Body Text 3"/>
    <w:basedOn w:val="a0"/>
    <w:rsid w:val="001C2CA6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3521;&#31119;&#36948;&#20844;&#25991;\&#27243;&#24335;&#3180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A873D-56B7-4B64-8B8A-F7AA5963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橫式簽</Template>
  <TotalTime>24</TotalTime>
  <Pages>1</Pages>
  <Words>49</Words>
  <Characters>285</Characters>
  <Application>Microsoft Office Word</Application>
  <DocSecurity>0</DocSecurity>
  <Lines>2</Lines>
  <Paragraphs>1</Paragraphs>
  <ScaleCrop>false</ScaleCrop>
  <Company>InFoDoc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函（稿）</dc:title>
  <dc:subject/>
  <dc:creator>haha</dc:creator>
  <cp:keywords/>
  <cp:lastModifiedBy>Larry Lin</cp:lastModifiedBy>
  <cp:revision>13</cp:revision>
  <cp:lastPrinted>2018-01-08T03:11:00Z</cp:lastPrinted>
  <dcterms:created xsi:type="dcterms:W3CDTF">2026-01-17T11:49:00Z</dcterms:created>
  <dcterms:modified xsi:type="dcterms:W3CDTF">2026-01-17T12:35:00Z</dcterms:modified>
</cp:coreProperties>
</file>