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1" w:rsidRDefault="00F845DD">
      <w:pPr>
        <w:pStyle w:val="Standard"/>
        <w:spacing w:before="120"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t>調和協議</w:t>
      </w:r>
      <w:r>
        <w:rPr>
          <w:rFonts w:ascii="標楷體" w:hAnsi="標楷體" w:cs="標楷體" w:hint="eastAsia"/>
          <w:b/>
          <w:sz w:val="36"/>
          <w:szCs w:val="36"/>
        </w:rPr>
        <w:t>保證</w:t>
      </w:r>
      <w:r w:rsidR="00433CC5">
        <w:rPr>
          <w:rFonts w:ascii="標楷體" w:hAnsi="標楷體" w:cs="標楷體"/>
          <w:b/>
          <w:sz w:val="36"/>
          <w:szCs w:val="36"/>
        </w:rPr>
        <w:t>書</w:t>
      </w:r>
    </w:p>
    <w:p w:rsidR="00192301" w:rsidRDefault="00192301">
      <w:pPr>
        <w:pStyle w:val="Standard"/>
        <w:ind w:left="1" w:hanging="3"/>
        <w:jc w:val="center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  <w:u w:val="single"/>
        </w:rPr>
      </w:pPr>
    </w:p>
    <w:p w:rsidR="00192301" w:rsidRDefault="00433CC5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  <w:u w:val="single"/>
        </w:rPr>
        <w:t xml:space="preserve">本人            </w:t>
      </w:r>
      <w:r>
        <w:rPr>
          <w:rFonts w:ascii="標楷體" w:hAnsi="標楷體" w:cs="標楷體"/>
          <w:sz w:val="32"/>
          <w:szCs w:val="32"/>
        </w:rPr>
        <w:t>日前因個人行為對</w:t>
      </w:r>
      <w:r>
        <w:rPr>
          <w:rFonts w:ascii="標楷體" w:hAnsi="標楷體" w:cs="標楷體"/>
          <w:sz w:val="32"/>
          <w:szCs w:val="32"/>
          <w:u w:val="single"/>
        </w:rPr>
        <w:t xml:space="preserve">被行為人            </w:t>
      </w:r>
      <w:r>
        <w:rPr>
          <w:rFonts w:ascii="標楷體" w:hAnsi="標楷體" w:cs="標楷體"/>
          <w:sz w:val="32"/>
          <w:szCs w:val="32"/>
        </w:rPr>
        <w:t>誠摯的表達歉意，同時保證不再犯，並立下保證書作為證明。</w:t>
      </w: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433CC5">
      <w:pPr>
        <w:pStyle w:val="Standard"/>
        <w:ind w:left="1" w:hanging="3"/>
      </w:pPr>
      <w:r>
        <w:rPr>
          <w:rFonts w:ascii="標楷體" w:hAnsi="標楷體" w:cs="標楷體"/>
          <w:sz w:val="32"/>
          <w:szCs w:val="32"/>
        </w:rPr>
        <w:t xml:space="preserve">   此致</w:t>
      </w: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433CC5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 w:val="32"/>
          <w:szCs w:val="32"/>
        </w:rPr>
        <w:t>立書人簽名：</w:t>
      </w:r>
    </w:p>
    <w:p w:rsidR="00192301" w:rsidRDefault="00433CC5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 w:val="32"/>
          <w:szCs w:val="32"/>
        </w:rPr>
        <w:t xml:space="preserve">法定代理人：             </w:t>
      </w:r>
      <w:r w:rsidR="00F845DD">
        <w:rPr>
          <w:rFonts w:ascii="標楷體" w:hAnsi="標楷體" w:cs="標楷體" w:hint="eastAsia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 xml:space="preserve">  </w:t>
      </w:r>
      <w:r w:rsidRPr="00F845DD">
        <w:rPr>
          <w:rFonts w:ascii="標楷體" w:hAnsi="標楷體" w:cs="標楷體"/>
          <w:sz w:val="24"/>
        </w:rPr>
        <w:t>(當事人如未滿法定年齡須併同簽名)</w:t>
      </w:r>
    </w:p>
    <w:p w:rsidR="00192301" w:rsidRDefault="00433CC5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 w:val="32"/>
          <w:szCs w:val="32"/>
        </w:rPr>
        <w:t>與當事人關係：</w:t>
      </w: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192301">
      <w:pPr>
        <w:pStyle w:val="Standard"/>
        <w:ind w:left="1" w:hanging="3"/>
        <w:rPr>
          <w:rFonts w:ascii="標楷體" w:hAnsi="標楷體" w:cs="標楷體"/>
          <w:sz w:val="32"/>
          <w:szCs w:val="32"/>
        </w:rPr>
      </w:pPr>
    </w:p>
    <w:p w:rsidR="00192301" w:rsidRDefault="00433CC5" w:rsidP="0034023F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>中 華 民 國     年     月     日</w:t>
      </w:r>
    </w:p>
    <w:p w:rsidR="00192301" w:rsidRDefault="00192301">
      <w:pPr>
        <w:pStyle w:val="Standard"/>
      </w:pPr>
    </w:p>
    <w:sectPr w:rsidR="0019230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25" w:rsidRDefault="00234125">
      <w:r>
        <w:separator/>
      </w:r>
    </w:p>
  </w:endnote>
  <w:endnote w:type="continuationSeparator" w:id="0">
    <w:p w:rsidR="00234125" w:rsidRDefault="0023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25" w:rsidRDefault="00234125">
      <w:r>
        <w:rPr>
          <w:color w:val="000000"/>
        </w:rPr>
        <w:separator/>
      </w:r>
    </w:p>
  </w:footnote>
  <w:footnote w:type="continuationSeparator" w:id="0">
    <w:p w:rsidR="00234125" w:rsidRDefault="0023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CCF"/>
    <w:multiLevelType w:val="multilevel"/>
    <w:tmpl w:val="80DAD340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">
    <w:nsid w:val="09292352"/>
    <w:multiLevelType w:val="multilevel"/>
    <w:tmpl w:val="940C0566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">
    <w:nsid w:val="0D035ECD"/>
    <w:multiLevelType w:val="multilevel"/>
    <w:tmpl w:val="46EC6186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E0E5F55"/>
    <w:multiLevelType w:val="multilevel"/>
    <w:tmpl w:val="2DFA5EEC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124B025D"/>
    <w:multiLevelType w:val="multilevel"/>
    <w:tmpl w:val="BE16E712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5">
    <w:nsid w:val="179A16A8"/>
    <w:multiLevelType w:val="multilevel"/>
    <w:tmpl w:val="C07AA6C4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6">
    <w:nsid w:val="1BE85927"/>
    <w:multiLevelType w:val="multilevel"/>
    <w:tmpl w:val="EC44A42C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7">
    <w:nsid w:val="1C4A76DA"/>
    <w:multiLevelType w:val="multilevel"/>
    <w:tmpl w:val="B67A070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1D311F80"/>
    <w:multiLevelType w:val="multilevel"/>
    <w:tmpl w:val="5964A2EA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9">
    <w:nsid w:val="1E236535"/>
    <w:multiLevelType w:val="multilevel"/>
    <w:tmpl w:val="C47E9B5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0">
    <w:nsid w:val="1F8F7020"/>
    <w:multiLevelType w:val="multilevel"/>
    <w:tmpl w:val="88A0D5F8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1">
    <w:nsid w:val="22EB5642"/>
    <w:multiLevelType w:val="multilevel"/>
    <w:tmpl w:val="B052E5AE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2">
    <w:nsid w:val="2BF21B2E"/>
    <w:multiLevelType w:val="multilevel"/>
    <w:tmpl w:val="C61CAB1A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3">
    <w:nsid w:val="32A64229"/>
    <w:multiLevelType w:val="multilevel"/>
    <w:tmpl w:val="DC40419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4">
    <w:nsid w:val="366B7791"/>
    <w:multiLevelType w:val="multilevel"/>
    <w:tmpl w:val="6AC689FC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5">
    <w:nsid w:val="3B6D72CA"/>
    <w:multiLevelType w:val="multilevel"/>
    <w:tmpl w:val="00086C1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6">
    <w:nsid w:val="3C9C6D4D"/>
    <w:multiLevelType w:val="multilevel"/>
    <w:tmpl w:val="DE2853E8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7">
    <w:nsid w:val="475263CC"/>
    <w:multiLevelType w:val="multilevel"/>
    <w:tmpl w:val="B508ACB2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8">
    <w:nsid w:val="4B3456B7"/>
    <w:multiLevelType w:val="multilevel"/>
    <w:tmpl w:val="C6E03C7E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9">
    <w:nsid w:val="53506D1E"/>
    <w:multiLevelType w:val="multilevel"/>
    <w:tmpl w:val="BC1C14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0">
    <w:nsid w:val="55C40FA4"/>
    <w:multiLevelType w:val="multilevel"/>
    <w:tmpl w:val="7A9E726E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1">
    <w:nsid w:val="577E5581"/>
    <w:multiLevelType w:val="multilevel"/>
    <w:tmpl w:val="D5223524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2">
    <w:nsid w:val="588B1042"/>
    <w:multiLevelType w:val="multilevel"/>
    <w:tmpl w:val="B868FFB0"/>
    <w:styleLink w:val="12PT--11AA1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3">
    <w:nsid w:val="5982171C"/>
    <w:multiLevelType w:val="multilevel"/>
    <w:tmpl w:val="8F683606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65070F6E"/>
    <w:multiLevelType w:val="multilevel"/>
    <w:tmpl w:val="68120CB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25">
    <w:nsid w:val="6508274C"/>
    <w:multiLevelType w:val="multilevel"/>
    <w:tmpl w:val="9F0899C8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6">
    <w:nsid w:val="68E67DFC"/>
    <w:multiLevelType w:val="multilevel"/>
    <w:tmpl w:val="DEE47880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7">
    <w:nsid w:val="69C20E2C"/>
    <w:multiLevelType w:val="multilevel"/>
    <w:tmpl w:val="DB34E5EC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0C17C46"/>
    <w:multiLevelType w:val="multilevel"/>
    <w:tmpl w:val="B4D268E4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9">
    <w:nsid w:val="70F11769"/>
    <w:multiLevelType w:val="multilevel"/>
    <w:tmpl w:val="7F76439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0">
    <w:nsid w:val="724F0FFC"/>
    <w:multiLevelType w:val="multilevel"/>
    <w:tmpl w:val="D040D75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1">
    <w:nsid w:val="735670F1"/>
    <w:multiLevelType w:val="multilevel"/>
    <w:tmpl w:val="405ECCBE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2">
    <w:nsid w:val="74E82ECB"/>
    <w:multiLevelType w:val="multilevel"/>
    <w:tmpl w:val="BD805D1A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3">
    <w:nsid w:val="75D1204B"/>
    <w:multiLevelType w:val="multilevel"/>
    <w:tmpl w:val="4EC40DC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4">
    <w:nsid w:val="798D6D45"/>
    <w:multiLevelType w:val="multilevel"/>
    <w:tmpl w:val="8398C1A6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35">
    <w:nsid w:val="7C406E02"/>
    <w:multiLevelType w:val="multilevel"/>
    <w:tmpl w:val="4A1EE97C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num w:numId="1">
    <w:abstractNumId w:val="11"/>
  </w:num>
  <w:num w:numId="2">
    <w:abstractNumId w:val="34"/>
  </w:num>
  <w:num w:numId="3">
    <w:abstractNumId w:val="21"/>
  </w:num>
  <w:num w:numId="4">
    <w:abstractNumId w:val="35"/>
  </w:num>
  <w:num w:numId="5">
    <w:abstractNumId w:val="31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2"/>
  </w:num>
  <w:num w:numId="11">
    <w:abstractNumId w:val="29"/>
  </w:num>
  <w:num w:numId="12">
    <w:abstractNumId w:val="25"/>
  </w:num>
  <w:num w:numId="13">
    <w:abstractNumId w:val="7"/>
  </w:num>
  <w:num w:numId="14">
    <w:abstractNumId w:val="23"/>
  </w:num>
  <w:num w:numId="15">
    <w:abstractNumId w:val="28"/>
  </w:num>
  <w:num w:numId="16">
    <w:abstractNumId w:val="17"/>
  </w:num>
  <w:num w:numId="17">
    <w:abstractNumId w:val="22"/>
  </w:num>
  <w:num w:numId="18">
    <w:abstractNumId w:val="24"/>
  </w:num>
  <w:num w:numId="19">
    <w:abstractNumId w:val="6"/>
  </w:num>
  <w:num w:numId="20">
    <w:abstractNumId w:val="27"/>
  </w:num>
  <w:num w:numId="21">
    <w:abstractNumId w:val="3"/>
  </w:num>
  <w:num w:numId="22">
    <w:abstractNumId w:val="30"/>
  </w:num>
  <w:num w:numId="23">
    <w:abstractNumId w:val="20"/>
  </w:num>
  <w:num w:numId="24">
    <w:abstractNumId w:val="16"/>
  </w:num>
  <w:num w:numId="25">
    <w:abstractNumId w:val="12"/>
  </w:num>
  <w:num w:numId="26">
    <w:abstractNumId w:val="19"/>
  </w:num>
  <w:num w:numId="27">
    <w:abstractNumId w:val="26"/>
  </w:num>
  <w:num w:numId="28">
    <w:abstractNumId w:val="8"/>
  </w:num>
  <w:num w:numId="29">
    <w:abstractNumId w:val="18"/>
  </w:num>
  <w:num w:numId="30">
    <w:abstractNumId w:val="1"/>
  </w:num>
  <w:num w:numId="31">
    <w:abstractNumId w:val="15"/>
  </w:num>
  <w:num w:numId="32">
    <w:abstractNumId w:val="14"/>
  </w:num>
  <w:num w:numId="33">
    <w:abstractNumId w:val="0"/>
  </w:num>
  <w:num w:numId="34">
    <w:abstractNumId w:val="33"/>
  </w:num>
  <w:num w:numId="35">
    <w:abstractNumId w:val="3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2301"/>
    <w:rsid w:val="00192301"/>
    <w:rsid w:val="00234125"/>
    <w:rsid w:val="0034023F"/>
    <w:rsid w:val="00433CC5"/>
    <w:rsid w:val="00F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2024-04-24T11:41:00Z</dcterms:created>
  <dcterms:modified xsi:type="dcterms:W3CDTF">2024-05-27T13:12:00Z</dcterms:modified>
</cp:coreProperties>
</file>