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32D6" w14:textId="77777777" w:rsidR="00BF6B29" w:rsidRDefault="00BF6B29">
      <w:pPr>
        <w:pStyle w:val="Standard"/>
        <w:rPr>
          <w:rFonts w:ascii="標楷體" w:hAnsi="標楷體" w:cs="標楷體"/>
          <w:b/>
        </w:rPr>
      </w:pPr>
    </w:p>
    <w:tbl>
      <w:tblPr>
        <w:tblW w:w="9628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3544"/>
        <w:gridCol w:w="1417"/>
        <w:gridCol w:w="2121"/>
      </w:tblGrid>
      <w:tr w:rsidR="00BF6B29" w14:paraId="75E30BDE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2E28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會議時間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9C75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○○○年○月○日(星期 )下午0時00分</w:t>
            </w:r>
          </w:p>
        </w:tc>
      </w:tr>
      <w:tr w:rsidR="00BF6B29" w14:paraId="0C85CC80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3BE9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會議地點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21A7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會議室</w:t>
            </w:r>
          </w:p>
        </w:tc>
      </w:tr>
      <w:tr w:rsidR="00BF6B29" w14:paraId="21A42A99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1342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會議主持人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8CC4" w14:textId="77777777" w:rsidR="00BF6B29" w:rsidRDefault="00BF6B29">
            <w:pPr>
              <w:pStyle w:val="Standard"/>
              <w:widowControl w:val="0"/>
              <w:jc w:val="center"/>
              <w:rPr>
                <w:rFonts w:ascii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011C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紀 錄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7B11" w14:textId="77777777" w:rsidR="00BF6B29" w:rsidRDefault="00BF6B29">
            <w:pPr>
              <w:pStyle w:val="Standard"/>
              <w:widowControl w:val="0"/>
              <w:jc w:val="center"/>
              <w:rPr>
                <w:rFonts w:ascii="標楷體" w:hAnsi="標楷體"/>
                <w:b/>
                <w:bCs/>
              </w:rPr>
            </w:pPr>
          </w:p>
        </w:tc>
      </w:tr>
      <w:tr w:rsidR="00BF6B29" w14:paraId="553968F7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E6F5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出席委員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0166" w14:textId="77777777" w:rsidR="00BF6B29" w:rsidRDefault="00211051">
            <w:pPr>
              <w:pStyle w:val="Standard"/>
              <w:widowControl w:val="0"/>
              <w:ind w:hanging="2"/>
            </w:pPr>
            <w:r>
              <w:rPr>
                <w:rFonts w:ascii="微軟正黑體" w:eastAsia="微軟正黑體" w:hAnsi="微軟正黑體"/>
                <w:bCs/>
              </w:rPr>
              <w:t>○○○</w:t>
            </w:r>
            <w:r>
              <w:rPr>
                <w:rFonts w:ascii="標楷體" w:hAnsi="標楷體"/>
                <w:bCs/>
              </w:rPr>
              <w:t>委員、</w:t>
            </w:r>
            <w:r>
              <w:rPr>
                <w:rFonts w:ascii="微軟正黑體" w:eastAsia="微軟正黑體" w:hAnsi="微軟正黑體"/>
                <w:bCs/>
              </w:rPr>
              <w:t>○○○</w:t>
            </w:r>
            <w:r>
              <w:rPr>
                <w:rFonts w:ascii="標楷體" w:hAnsi="標楷體"/>
                <w:bCs/>
              </w:rPr>
              <w:t>委員</w:t>
            </w:r>
          </w:p>
        </w:tc>
      </w:tr>
      <w:tr w:rsidR="00BF6B29" w14:paraId="20BEC507" w14:textId="7777777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AD71" w14:textId="77777777" w:rsidR="00BF6B29" w:rsidRDefault="00211051">
            <w:pPr>
              <w:pStyle w:val="Standard"/>
              <w:widowControl w:val="0"/>
              <w:ind w:hanging="2"/>
              <w:jc w:val="center"/>
              <w:rPr>
                <w:rFonts w:ascii="標楷體" w:hAnsi="標楷體"/>
                <w:b/>
                <w:bCs/>
              </w:rPr>
            </w:pPr>
            <w:r>
              <w:rPr>
                <w:rFonts w:ascii="標楷體" w:hAnsi="標楷體"/>
                <w:b/>
                <w:bCs/>
              </w:rPr>
              <w:t>列席單位及人員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7622" w14:textId="77777777" w:rsidR="00BF6B29" w:rsidRDefault="00BF6B29">
            <w:pPr>
              <w:pStyle w:val="Standard"/>
              <w:widowControl w:val="0"/>
              <w:rPr>
                <w:rFonts w:ascii="標楷體" w:hAnsi="標楷體"/>
                <w:bCs/>
              </w:rPr>
            </w:pPr>
          </w:p>
        </w:tc>
      </w:tr>
    </w:tbl>
    <w:p w14:paraId="51996CBE" w14:textId="77777777" w:rsidR="00BF6B29" w:rsidRDefault="00211051">
      <w:pPr>
        <w:pStyle w:val="Standard"/>
        <w:widowControl w:val="0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壹、主席致詞：(略)</w:t>
      </w:r>
    </w:p>
    <w:p w14:paraId="05ED8EA4" w14:textId="77777777" w:rsidR="00BF6B29" w:rsidRDefault="00211051">
      <w:pPr>
        <w:pStyle w:val="Standard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貳、業務單位報告：(略)</w:t>
      </w:r>
    </w:p>
    <w:p w14:paraId="0585E659" w14:textId="77777777" w:rsidR="00BF6B29" w:rsidRDefault="00211051">
      <w:pPr>
        <w:pStyle w:val="Standard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參、討論事項：</w:t>
      </w:r>
    </w:p>
    <w:p w14:paraId="7CE2A3B8" w14:textId="77777777" w:rsidR="00BF6B29" w:rsidRDefault="00211051">
      <w:pPr>
        <w:pStyle w:val="Standard"/>
        <w:ind w:left="1080" w:hanging="84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案由、針對疑似校園霸凌案件（校安通報編號0000000）受理乙案，提請討論。</w:t>
      </w:r>
    </w:p>
    <w:p w14:paraId="1DAFBD50" w14:textId="77777777" w:rsidR="00BF6B29" w:rsidRDefault="00211051">
      <w:pPr>
        <w:pStyle w:val="Standard"/>
        <w:ind w:left="-2" w:firstLine="28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說明：(略)</w:t>
      </w:r>
    </w:p>
    <w:p w14:paraId="79FE5617" w14:textId="77777777" w:rsidR="00BF6B29" w:rsidRDefault="00211051">
      <w:pPr>
        <w:pStyle w:val="Standard"/>
        <w:ind w:left="-2" w:firstLine="280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決議：</w:t>
      </w:r>
    </w:p>
    <w:p w14:paraId="2D399AC1" w14:textId="77777777" w:rsidR="00BF6B29" w:rsidRDefault="00211051">
      <w:pPr>
        <w:pStyle w:val="a7"/>
        <w:numPr>
          <w:ilvl w:val="0"/>
          <w:numId w:val="38"/>
        </w:numPr>
        <w:ind w:left="1440" w:hanging="720"/>
      </w:pPr>
      <w:r>
        <w:rPr>
          <w:rFonts w:ascii="標楷體" w:hAnsi="標楷體"/>
          <w:b/>
          <w:bCs/>
          <w:szCs w:val="28"/>
          <w:shd w:val="clear" w:color="auto" w:fill="FFFFFF"/>
        </w:rPr>
        <w:t>受理</w:t>
      </w:r>
      <w:r>
        <w:rPr>
          <w:rFonts w:ascii="標楷體" w:hAnsi="標楷體"/>
          <w:szCs w:val="28"/>
        </w:rPr>
        <w:t>：依據本準則第25條規定，校安通報編號0000000疑似霸凌案件，無本準則第25條第1項各款事由，爰同意受理，並以書面通知檢舉人。</w:t>
      </w:r>
    </w:p>
    <w:p w14:paraId="15F2B542" w14:textId="77777777" w:rsidR="00BF6B29" w:rsidRDefault="00211051">
      <w:pPr>
        <w:pStyle w:val="a7"/>
        <w:numPr>
          <w:ilvl w:val="0"/>
          <w:numId w:val="37"/>
        </w:numPr>
        <w:ind w:left="1440" w:hanging="720"/>
      </w:pPr>
      <w:r>
        <w:rPr>
          <w:rFonts w:ascii="標楷體" w:hAnsi="標楷體"/>
          <w:b/>
          <w:bCs/>
          <w:szCs w:val="28"/>
          <w:shd w:val="clear" w:color="auto" w:fill="FFFFFF"/>
        </w:rPr>
        <w:t>不受理</w:t>
      </w:r>
      <w:r>
        <w:rPr>
          <w:rFonts w:ascii="標楷體" w:hAnsi="標楷體"/>
          <w:szCs w:val="28"/>
        </w:rPr>
        <w:t>：依據本準則第25條第1項規定，符合第○款</w:t>
      </w:r>
      <w:r>
        <w:rPr>
          <w:rFonts w:ascii="標楷體" w:hAnsi="標楷體"/>
          <w:color w:val="000000"/>
          <w:szCs w:val="28"/>
          <w:shd w:val="clear" w:color="auto" w:fill="FFFFFF"/>
        </w:rPr>
        <w:t>……</w:t>
      </w:r>
      <w:r>
        <w:rPr>
          <w:rFonts w:ascii="標楷體" w:hAnsi="標楷體"/>
          <w:color w:val="000000"/>
          <w:szCs w:val="28"/>
        </w:rPr>
        <w:t>情形</w:t>
      </w:r>
      <w:r>
        <w:rPr>
          <w:rFonts w:ascii="標楷體" w:hAnsi="標楷體"/>
          <w:szCs w:val="28"/>
        </w:rPr>
        <w:t>，經審查小組委員全體一致同意不予受理。後續請以書面通知檢舉人，並告知不服時陳情管道。</w:t>
      </w:r>
    </w:p>
    <w:p w14:paraId="1B2061F9" w14:textId="77777777" w:rsidR="00BF6B29" w:rsidRDefault="00BF6B29">
      <w:pPr>
        <w:pStyle w:val="a7"/>
        <w:ind w:left="1281" w:hanging="561"/>
        <w:rPr>
          <w:rFonts w:ascii="標楷體" w:hAnsi="標楷體"/>
          <w:b/>
          <w:szCs w:val="28"/>
        </w:rPr>
      </w:pPr>
    </w:p>
    <w:p w14:paraId="445B3B63" w14:textId="77777777" w:rsidR="00BF6B29" w:rsidRDefault="00211051">
      <w:pPr>
        <w:pStyle w:val="Standard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肆、臨時動議：無。</w:t>
      </w:r>
    </w:p>
    <w:p w14:paraId="7B022C10" w14:textId="77777777" w:rsidR="00BF6B29" w:rsidRDefault="00211051">
      <w:pPr>
        <w:pStyle w:val="Standard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伍、散會：下午0時00分。</w:t>
      </w:r>
    </w:p>
    <w:p w14:paraId="1D615F9F" w14:textId="77777777" w:rsidR="00BF6B29" w:rsidRDefault="00BF6B29">
      <w:pPr>
        <w:pStyle w:val="Standard"/>
      </w:pPr>
    </w:p>
    <w:p w14:paraId="3B9E0957" w14:textId="77777777" w:rsidR="00BF6B29" w:rsidRDefault="00BF6B29">
      <w:pPr>
        <w:pStyle w:val="14PT--"/>
      </w:pPr>
    </w:p>
    <w:p w14:paraId="38D91962" w14:textId="77777777" w:rsidR="00BF6B29" w:rsidRDefault="00BF6B29">
      <w:pPr>
        <w:pStyle w:val="14PT--"/>
      </w:pPr>
    </w:p>
    <w:p w14:paraId="10337BA0" w14:textId="629969B0" w:rsidR="0088325E" w:rsidRDefault="0088325E">
      <w:pPr>
        <w:pStyle w:val="14PT--"/>
      </w:pPr>
    </w:p>
    <w:p w14:paraId="55B7092A" w14:textId="77777777" w:rsidR="0088325E" w:rsidRPr="0088325E" w:rsidRDefault="0088325E">
      <w:pPr>
        <w:pStyle w:val="14PT--"/>
        <w:rPr>
          <w:color w:val="C00000"/>
          <w:sz w:val="24"/>
        </w:rPr>
      </w:pPr>
      <w:r w:rsidRPr="0088325E">
        <w:rPr>
          <w:rFonts w:hint="eastAsia"/>
          <w:color w:val="C00000"/>
          <w:sz w:val="24"/>
        </w:rPr>
        <w:t>備註：</w:t>
      </w:r>
    </w:p>
    <w:p w14:paraId="4F3A8591" w14:textId="2156993B" w:rsidR="0088325E" w:rsidRPr="0088325E" w:rsidRDefault="0088325E">
      <w:pPr>
        <w:pStyle w:val="14PT--"/>
        <w:rPr>
          <w:rFonts w:hint="eastAsia"/>
          <w:color w:val="C00000"/>
          <w:sz w:val="24"/>
        </w:rPr>
      </w:pPr>
      <w:r w:rsidRPr="0088325E">
        <w:rPr>
          <w:rFonts w:ascii="標楷體" w:hAnsi="標楷體" w:cs="標楷體" w:hint="eastAsia"/>
          <w:color w:val="C00000"/>
          <w:kern w:val="0"/>
          <w:sz w:val="24"/>
        </w:rPr>
        <w:t>家長撤回檢舉不一定要用書面撤回，也可以只用口頭撤回。學校只要將家長口頭撤回檢舉的意見寫在</w:t>
      </w:r>
      <w:r>
        <w:rPr>
          <w:rFonts w:ascii="標楷體" w:hAnsi="標楷體" w:cs="標楷體" w:hint="eastAsia"/>
          <w:color w:val="C00000"/>
          <w:kern w:val="0"/>
          <w:sz w:val="24"/>
        </w:rPr>
        <w:t>案由的「說明」</w:t>
      </w:r>
      <w:r w:rsidRPr="0088325E">
        <w:rPr>
          <w:rFonts w:ascii="標楷體" w:hAnsi="標楷體" w:cs="標楷體" w:hint="eastAsia"/>
          <w:color w:val="C00000"/>
          <w:kern w:val="0"/>
          <w:sz w:val="24"/>
        </w:rPr>
        <w:t>即可</w:t>
      </w:r>
      <w:r>
        <w:rPr>
          <w:rFonts w:ascii="標楷體" w:hAnsi="標楷體" w:cs="標楷體" w:hint="eastAsia"/>
          <w:color w:val="C00000"/>
          <w:kern w:val="0"/>
          <w:sz w:val="24"/>
        </w:rPr>
        <w:t>。</w:t>
      </w:r>
      <w:r w:rsidRPr="0088325E">
        <w:rPr>
          <w:rFonts w:ascii="標楷體" w:hAnsi="標楷體" w:cs="標楷體"/>
          <w:color w:val="C00000"/>
          <w:kern w:val="0"/>
          <w:sz w:val="24"/>
        </w:rPr>
        <w:t>後續請以書面通知檢舉人，並告知不服</w:t>
      </w:r>
      <w:r w:rsidRPr="0088325E">
        <w:rPr>
          <w:rFonts w:ascii="標楷體" w:hAnsi="標楷體" w:cs="標楷體" w:hint="eastAsia"/>
          <w:color w:val="C00000"/>
          <w:kern w:val="0"/>
          <w:sz w:val="24"/>
        </w:rPr>
        <w:t>學校不受理決定</w:t>
      </w:r>
      <w:r w:rsidRPr="0088325E">
        <w:rPr>
          <w:rFonts w:ascii="標楷體" w:hAnsi="標楷體" w:cs="標楷體"/>
          <w:color w:val="C00000"/>
          <w:kern w:val="0"/>
          <w:sz w:val="24"/>
        </w:rPr>
        <w:t>時</w:t>
      </w:r>
      <w:r w:rsidRPr="0088325E">
        <w:rPr>
          <w:rFonts w:ascii="標楷體" w:hAnsi="標楷體" w:cs="標楷體" w:hint="eastAsia"/>
          <w:color w:val="C00000"/>
          <w:kern w:val="0"/>
          <w:sz w:val="24"/>
        </w:rPr>
        <w:t>的</w:t>
      </w:r>
      <w:r w:rsidRPr="0088325E">
        <w:rPr>
          <w:rFonts w:ascii="標楷體" w:hAnsi="標楷體" w:cs="標楷體"/>
          <w:color w:val="C00000"/>
          <w:kern w:val="0"/>
          <w:sz w:val="24"/>
        </w:rPr>
        <w:t>陳情管道</w:t>
      </w:r>
      <w:r w:rsidRPr="0088325E">
        <w:rPr>
          <w:rFonts w:ascii="標楷體" w:hAnsi="標楷體" w:cs="標楷體" w:hint="eastAsia"/>
          <w:color w:val="C00000"/>
          <w:kern w:val="0"/>
          <w:sz w:val="24"/>
        </w:rPr>
        <w:t>。</w:t>
      </w:r>
    </w:p>
    <w:sectPr w:rsidR="0088325E" w:rsidRPr="0088325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CD61D" w14:textId="77777777" w:rsidR="007E4A9E" w:rsidRDefault="007E4A9E">
      <w:r>
        <w:separator/>
      </w:r>
    </w:p>
  </w:endnote>
  <w:endnote w:type="continuationSeparator" w:id="0">
    <w:p w14:paraId="49A4902B" w14:textId="77777777" w:rsidR="007E4A9E" w:rsidRDefault="007E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347D9" w14:textId="77777777" w:rsidR="007E4A9E" w:rsidRDefault="007E4A9E">
      <w:r>
        <w:rPr>
          <w:color w:val="000000"/>
        </w:rPr>
        <w:separator/>
      </w:r>
    </w:p>
  </w:footnote>
  <w:footnote w:type="continuationSeparator" w:id="0">
    <w:p w14:paraId="22564C7A" w14:textId="77777777" w:rsidR="007E4A9E" w:rsidRDefault="007E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3E7F"/>
    <w:multiLevelType w:val="multilevel"/>
    <w:tmpl w:val="9E606D22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 w15:restartNumberingAfterBreak="0">
    <w:nsid w:val="08984F25"/>
    <w:multiLevelType w:val="multilevel"/>
    <w:tmpl w:val="285A523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 w15:restartNumberingAfterBreak="0">
    <w:nsid w:val="0B475E23"/>
    <w:multiLevelType w:val="multilevel"/>
    <w:tmpl w:val="67328706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" w15:restartNumberingAfterBreak="0">
    <w:nsid w:val="0E62736C"/>
    <w:multiLevelType w:val="multilevel"/>
    <w:tmpl w:val="8C00487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4" w15:restartNumberingAfterBreak="0">
    <w:nsid w:val="118B426B"/>
    <w:multiLevelType w:val="multilevel"/>
    <w:tmpl w:val="9CA26ED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5" w15:restartNumberingAfterBreak="0">
    <w:nsid w:val="13D03EB1"/>
    <w:multiLevelType w:val="multilevel"/>
    <w:tmpl w:val="AE50D55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6" w15:restartNumberingAfterBreak="0">
    <w:nsid w:val="14EE25E2"/>
    <w:multiLevelType w:val="multilevel"/>
    <w:tmpl w:val="F910848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7" w15:restartNumberingAfterBreak="0">
    <w:nsid w:val="1674124E"/>
    <w:multiLevelType w:val="multilevel"/>
    <w:tmpl w:val="E42C0A36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8" w15:restartNumberingAfterBreak="0">
    <w:nsid w:val="1DA20923"/>
    <w:multiLevelType w:val="multilevel"/>
    <w:tmpl w:val="60169C2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9" w15:restartNumberingAfterBreak="0">
    <w:nsid w:val="216F4B97"/>
    <w:multiLevelType w:val="multilevel"/>
    <w:tmpl w:val="6132202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23DD1A93"/>
    <w:multiLevelType w:val="multilevel"/>
    <w:tmpl w:val="516AC9D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1" w15:restartNumberingAfterBreak="0">
    <w:nsid w:val="2A744D68"/>
    <w:multiLevelType w:val="multilevel"/>
    <w:tmpl w:val="C34A76D2"/>
    <w:styleLink w:val="14PT--11AA1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2" w15:restartNumberingAfterBreak="0">
    <w:nsid w:val="2ACE5A93"/>
    <w:multiLevelType w:val="multilevel"/>
    <w:tmpl w:val="FF8A0D16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3" w15:restartNumberingAfterBreak="0">
    <w:nsid w:val="2F8B2111"/>
    <w:multiLevelType w:val="multilevel"/>
    <w:tmpl w:val="9A36AEB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4" w15:restartNumberingAfterBreak="0">
    <w:nsid w:val="300B4E7D"/>
    <w:multiLevelType w:val="multilevel"/>
    <w:tmpl w:val="CFC0976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5" w15:restartNumberingAfterBreak="0">
    <w:nsid w:val="332E39B4"/>
    <w:multiLevelType w:val="multilevel"/>
    <w:tmpl w:val="C598E5EE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6" w15:restartNumberingAfterBreak="0">
    <w:nsid w:val="33F7475C"/>
    <w:multiLevelType w:val="multilevel"/>
    <w:tmpl w:val="9850E16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7" w15:restartNumberingAfterBreak="0">
    <w:nsid w:val="34DA3DC5"/>
    <w:multiLevelType w:val="multilevel"/>
    <w:tmpl w:val="01963C1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8" w15:restartNumberingAfterBreak="0">
    <w:nsid w:val="365522FC"/>
    <w:multiLevelType w:val="multilevel"/>
    <w:tmpl w:val="CE8677BA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9" w15:restartNumberingAfterBreak="0">
    <w:nsid w:val="3B0568A8"/>
    <w:multiLevelType w:val="multilevel"/>
    <w:tmpl w:val="A3465380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0" w15:restartNumberingAfterBreak="0">
    <w:nsid w:val="3BCC2EDA"/>
    <w:multiLevelType w:val="multilevel"/>
    <w:tmpl w:val="5B74EA4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1" w15:restartNumberingAfterBreak="0">
    <w:nsid w:val="46B667E1"/>
    <w:multiLevelType w:val="multilevel"/>
    <w:tmpl w:val="04A0D4D2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  <w:sz w:val="28"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" w15:restartNumberingAfterBreak="0">
    <w:nsid w:val="4A3B0D52"/>
    <w:multiLevelType w:val="multilevel"/>
    <w:tmpl w:val="4F34E90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3" w15:restartNumberingAfterBreak="0">
    <w:nsid w:val="52750B26"/>
    <w:multiLevelType w:val="multilevel"/>
    <w:tmpl w:val="CED8BF7E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4" w15:restartNumberingAfterBreak="0">
    <w:nsid w:val="5A2505E2"/>
    <w:multiLevelType w:val="multilevel"/>
    <w:tmpl w:val="C1BE112E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 w15:restartNumberingAfterBreak="0">
    <w:nsid w:val="5C597BA5"/>
    <w:multiLevelType w:val="multilevel"/>
    <w:tmpl w:val="7E12120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E081259"/>
    <w:multiLevelType w:val="multilevel"/>
    <w:tmpl w:val="023649D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7" w15:restartNumberingAfterBreak="0">
    <w:nsid w:val="62215716"/>
    <w:multiLevelType w:val="multilevel"/>
    <w:tmpl w:val="7F7C5EE2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8" w15:restartNumberingAfterBreak="0">
    <w:nsid w:val="634055AF"/>
    <w:multiLevelType w:val="multilevel"/>
    <w:tmpl w:val="CE867B9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DBF09D8"/>
    <w:multiLevelType w:val="multilevel"/>
    <w:tmpl w:val="C284B28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DD26762"/>
    <w:multiLevelType w:val="multilevel"/>
    <w:tmpl w:val="C7F4588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1" w15:restartNumberingAfterBreak="0">
    <w:nsid w:val="715A57E0"/>
    <w:multiLevelType w:val="multilevel"/>
    <w:tmpl w:val="086C8310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2" w15:restartNumberingAfterBreak="0">
    <w:nsid w:val="74B64969"/>
    <w:multiLevelType w:val="multilevel"/>
    <w:tmpl w:val="26D8882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3" w15:restartNumberingAfterBreak="0">
    <w:nsid w:val="76F55A4A"/>
    <w:multiLevelType w:val="multilevel"/>
    <w:tmpl w:val="445CCE76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34" w15:restartNumberingAfterBreak="0">
    <w:nsid w:val="7D5506EB"/>
    <w:multiLevelType w:val="multilevel"/>
    <w:tmpl w:val="16063562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5" w15:restartNumberingAfterBreak="0">
    <w:nsid w:val="7ECD42B4"/>
    <w:multiLevelType w:val="multilevel"/>
    <w:tmpl w:val="6D00FE8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6" w15:restartNumberingAfterBreak="0">
    <w:nsid w:val="7FC86F52"/>
    <w:multiLevelType w:val="multilevel"/>
    <w:tmpl w:val="D78EDFBE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 w16cid:durableId="1290405059">
    <w:abstractNumId w:val="5"/>
  </w:num>
  <w:num w:numId="2" w16cid:durableId="1897084995">
    <w:abstractNumId w:val="36"/>
  </w:num>
  <w:num w:numId="3" w16cid:durableId="1682975039">
    <w:abstractNumId w:val="0"/>
  </w:num>
  <w:num w:numId="4" w16cid:durableId="565185623">
    <w:abstractNumId w:val="4"/>
  </w:num>
  <w:num w:numId="5" w16cid:durableId="1275475914">
    <w:abstractNumId w:val="12"/>
  </w:num>
  <w:num w:numId="6" w16cid:durableId="1379478113">
    <w:abstractNumId w:val="10"/>
  </w:num>
  <w:num w:numId="7" w16cid:durableId="7559988">
    <w:abstractNumId w:val="2"/>
  </w:num>
  <w:num w:numId="8" w16cid:durableId="1971744448">
    <w:abstractNumId w:val="20"/>
  </w:num>
  <w:num w:numId="9" w16cid:durableId="42753211">
    <w:abstractNumId w:val="26"/>
  </w:num>
  <w:num w:numId="10" w16cid:durableId="1360817384">
    <w:abstractNumId w:val="28"/>
  </w:num>
  <w:num w:numId="11" w16cid:durableId="2116902269">
    <w:abstractNumId w:val="35"/>
  </w:num>
  <w:num w:numId="12" w16cid:durableId="888609125">
    <w:abstractNumId w:val="33"/>
  </w:num>
  <w:num w:numId="13" w16cid:durableId="962921663">
    <w:abstractNumId w:val="9"/>
  </w:num>
  <w:num w:numId="14" w16cid:durableId="1838770381">
    <w:abstractNumId w:val="29"/>
  </w:num>
  <w:num w:numId="15" w16cid:durableId="982850826">
    <w:abstractNumId w:val="3"/>
  </w:num>
  <w:num w:numId="16" w16cid:durableId="1482114788">
    <w:abstractNumId w:val="14"/>
  </w:num>
  <w:num w:numId="17" w16cid:durableId="696009644">
    <w:abstractNumId w:val="7"/>
  </w:num>
  <w:num w:numId="18" w16cid:durableId="2030060292">
    <w:abstractNumId w:val="6"/>
  </w:num>
  <w:num w:numId="19" w16cid:durableId="1488355012">
    <w:abstractNumId w:val="8"/>
  </w:num>
  <w:num w:numId="20" w16cid:durableId="88744539">
    <w:abstractNumId w:val="25"/>
  </w:num>
  <w:num w:numId="21" w16cid:durableId="151915869">
    <w:abstractNumId w:val="19"/>
  </w:num>
  <w:num w:numId="22" w16cid:durableId="1173715312">
    <w:abstractNumId w:val="32"/>
  </w:num>
  <w:num w:numId="23" w16cid:durableId="848056314">
    <w:abstractNumId w:val="24"/>
  </w:num>
  <w:num w:numId="24" w16cid:durableId="671758645">
    <w:abstractNumId w:val="11"/>
  </w:num>
  <w:num w:numId="25" w16cid:durableId="1722174389">
    <w:abstractNumId w:val="27"/>
  </w:num>
  <w:num w:numId="26" w16cid:durableId="427776254">
    <w:abstractNumId w:val="13"/>
  </w:num>
  <w:num w:numId="27" w16cid:durableId="1262252927">
    <w:abstractNumId w:val="1"/>
  </w:num>
  <w:num w:numId="28" w16cid:durableId="1460030335">
    <w:abstractNumId w:val="34"/>
  </w:num>
  <w:num w:numId="29" w16cid:durableId="683558717">
    <w:abstractNumId w:val="15"/>
  </w:num>
  <w:num w:numId="30" w16cid:durableId="122045293">
    <w:abstractNumId w:val="22"/>
  </w:num>
  <w:num w:numId="31" w16cid:durableId="1588660189">
    <w:abstractNumId w:val="17"/>
  </w:num>
  <w:num w:numId="32" w16cid:durableId="685861504">
    <w:abstractNumId w:val="30"/>
  </w:num>
  <w:num w:numId="33" w16cid:durableId="137963768">
    <w:abstractNumId w:val="23"/>
  </w:num>
  <w:num w:numId="34" w16cid:durableId="1438216502">
    <w:abstractNumId w:val="31"/>
  </w:num>
  <w:num w:numId="35" w16cid:durableId="1525485846">
    <w:abstractNumId w:val="16"/>
  </w:num>
  <w:num w:numId="36" w16cid:durableId="1770462995">
    <w:abstractNumId w:val="18"/>
  </w:num>
  <w:num w:numId="37" w16cid:durableId="473063348">
    <w:abstractNumId w:val="21"/>
  </w:num>
  <w:num w:numId="38" w16cid:durableId="1193884056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defaultTabStop w:val="567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B29"/>
    <w:rsid w:val="00211051"/>
    <w:rsid w:val="00686D92"/>
    <w:rsid w:val="007E4A9E"/>
    <w:rsid w:val="0088325E"/>
    <w:rsid w:val="00BF6B29"/>
    <w:rsid w:val="00C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0A7BD"/>
  <w15:docId w15:val="{89EF271B-E7EA-4060-B20E-85F6F8B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39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2024-04-24T10:42:00Z</dcterms:created>
  <dcterms:modified xsi:type="dcterms:W3CDTF">2024-11-08T13:44:00Z</dcterms:modified>
</cp:coreProperties>
</file>