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E54ED5" w14:textId="3589E734" w:rsidR="00434362" w:rsidRPr="00360D87" w:rsidRDefault="008015E5" w:rsidP="00A96EFD">
      <w:pPr>
        <w:spacing w:line="700" w:lineRule="exact"/>
        <w:rPr>
          <w:rFonts w:ascii="標楷體" w:eastAsia="標楷體" w:hAnsi="標楷體"/>
          <w:b/>
          <w:sz w:val="28"/>
          <w:szCs w:val="28"/>
        </w:rPr>
      </w:pPr>
      <w:r w:rsidRPr="00360D8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465374" wp14:editId="0EA7CAAE">
                <wp:simplePos x="0" y="0"/>
                <wp:positionH relativeFrom="column">
                  <wp:posOffset>-171450</wp:posOffset>
                </wp:positionH>
                <wp:positionV relativeFrom="paragraph">
                  <wp:posOffset>57150</wp:posOffset>
                </wp:positionV>
                <wp:extent cx="704850" cy="428625"/>
                <wp:effectExtent l="0" t="0" r="0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4303AD2" id="矩形 1" o:spid="_x0000_s1026" style="position:absolute;margin-left:-13.5pt;margin-top:4.5pt;width:55.5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" fillcolor="window" strokecolor="#f79646" strokeweight="2pt">
                <v:path arrowok="t"/>
              </v:rect>
            </w:pict>
          </mc:Fallback>
        </mc:AlternateContent>
      </w:r>
      <w:r w:rsidR="00434362" w:rsidRPr="00360D87">
        <w:rPr>
          <w:rFonts w:ascii="標楷體" w:eastAsia="標楷體" w:hAnsi="標楷體" w:hint="eastAsia"/>
          <w:b/>
          <w:sz w:val="28"/>
          <w:szCs w:val="28"/>
        </w:rPr>
        <w:t>範例</w:t>
      </w:r>
    </w:p>
    <w:p w14:paraId="40FFF8F4" w14:textId="77777777" w:rsidR="006F1126" w:rsidRDefault="00A96EFD" w:rsidP="00891526">
      <w:pPr>
        <w:spacing w:line="7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360D87">
        <w:rPr>
          <w:rFonts w:ascii="標楷體" w:eastAsia="標楷體" w:hAnsi="標楷體" w:hint="eastAsia"/>
          <w:b/>
          <w:sz w:val="48"/>
          <w:szCs w:val="48"/>
        </w:rPr>
        <w:t>○○學校</w:t>
      </w:r>
      <w:r w:rsidR="00434362" w:rsidRPr="00360D87">
        <w:rPr>
          <w:rFonts w:ascii="標楷體" w:eastAsia="標楷體" w:hAnsi="標楷體" w:hint="eastAsia"/>
          <w:b/>
          <w:sz w:val="48"/>
          <w:szCs w:val="48"/>
        </w:rPr>
        <w:t>校安通報</w:t>
      </w:r>
      <w:r w:rsidR="006F1126">
        <w:rPr>
          <w:rFonts w:ascii="標楷體" w:eastAsia="標楷體" w:hAnsi="標楷體" w:hint="eastAsia"/>
          <w:b/>
          <w:sz w:val="48"/>
          <w:szCs w:val="48"/>
        </w:rPr>
        <w:t>疑似體罰或</w:t>
      </w:r>
      <w:r w:rsidR="006F1126" w:rsidRPr="006F1126">
        <w:rPr>
          <w:rFonts w:ascii="標楷體" w:eastAsia="標楷體" w:hAnsi="標楷體" w:hint="eastAsia"/>
          <w:b/>
          <w:sz w:val="48"/>
          <w:szCs w:val="48"/>
        </w:rPr>
        <w:t>霸凌事件</w:t>
      </w:r>
    </w:p>
    <w:p w14:paraId="0990E948" w14:textId="7BD94B57" w:rsidR="00D52E47" w:rsidRPr="00360D87" w:rsidRDefault="00434362" w:rsidP="00891526">
      <w:pPr>
        <w:spacing w:line="7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360D87">
        <w:rPr>
          <w:rFonts w:ascii="標楷體" w:eastAsia="標楷體" w:hAnsi="標楷體" w:hint="eastAsia"/>
          <w:b/>
          <w:sz w:val="48"/>
          <w:szCs w:val="48"/>
        </w:rPr>
        <w:t>(</w:t>
      </w:r>
      <w:r w:rsidR="006F1126">
        <w:rPr>
          <w:rFonts w:ascii="標楷體" w:eastAsia="標楷體" w:hAnsi="標楷體" w:hint="eastAsia"/>
          <w:b/>
          <w:sz w:val="48"/>
          <w:szCs w:val="48"/>
        </w:rPr>
        <w:t>校安通報</w:t>
      </w:r>
      <w:r w:rsidRPr="00360D87">
        <w:rPr>
          <w:rFonts w:ascii="標楷體" w:eastAsia="標楷體" w:hAnsi="標楷體" w:hint="eastAsia"/>
          <w:b/>
          <w:sz w:val="48"/>
          <w:szCs w:val="48"/>
        </w:rPr>
        <w:t>序號：        )</w:t>
      </w:r>
    </w:p>
    <w:p w14:paraId="37C5FD58" w14:textId="1753EBFC" w:rsidR="00891526" w:rsidRPr="00360D87" w:rsidRDefault="00434362" w:rsidP="00891526">
      <w:pPr>
        <w:spacing w:line="7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360D87">
        <w:rPr>
          <w:rFonts w:ascii="標楷體" w:eastAsia="標楷體" w:hAnsi="標楷體" w:hint="eastAsia"/>
          <w:b/>
          <w:sz w:val="48"/>
          <w:szCs w:val="48"/>
        </w:rPr>
        <w:t>調查經費概算表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74"/>
        <w:gridCol w:w="1269"/>
        <w:gridCol w:w="1692"/>
        <w:gridCol w:w="2883"/>
      </w:tblGrid>
      <w:tr w:rsidR="00360D87" w:rsidRPr="00360D87" w14:paraId="0673D062" w14:textId="77777777" w:rsidTr="009C7962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322922" w14:textId="77777777" w:rsidR="00434362" w:rsidRPr="00360D87" w:rsidRDefault="00434362" w:rsidP="00D52B4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D60C882" w14:textId="4E25D8CF" w:rsidR="00434362" w:rsidRPr="00360D87" w:rsidRDefault="00434362" w:rsidP="00D52B4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360D87">
              <w:rPr>
                <w:rFonts w:ascii="Times New Roman" w:eastAsia="標楷體" w:hAnsi="Times New Roman"/>
                <w:spacing w:val="-20"/>
                <w:szCs w:val="24"/>
              </w:rPr>
              <w:t>單</w:t>
            </w:r>
            <w:r w:rsidR="00D52B42" w:rsidRPr="00360D87">
              <w:rPr>
                <w:rFonts w:ascii="Times New Roman" w:eastAsia="標楷體" w:hAnsi="Times New Roman"/>
                <w:spacing w:val="-20"/>
                <w:szCs w:val="24"/>
              </w:rPr>
              <w:t>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F8DDD2" w14:textId="77777777" w:rsidR="00434362" w:rsidRPr="00360D87" w:rsidRDefault="00434362" w:rsidP="00D52B4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360D87">
              <w:rPr>
                <w:rFonts w:ascii="Times New Roman" w:eastAsia="標楷體" w:hAnsi="Times New Roman"/>
                <w:spacing w:val="-20"/>
                <w:szCs w:val="24"/>
              </w:rPr>
              <w:t>數量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A629CC6" w14:textId="77777777" w:rsidR="00434362" w:rsidRPr="00360D87" w:rsidRDefault="0043436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4254FD0" w14:textId="77777777" w:rsidR="00434362" w:rsidRPr="00360D87" w:rsidRDefault="0043436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360D87" w:rsidRPr="00360D87" w14:paraId="787AF40B" w14:textId="77777777" w:rsidTr="009C7962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0DEFB5" w14:textId="1605D805" w:rsidR="00434362" w:rsidRPr="00360D87" w:rsidRDefault="0043436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出席費</w:t>
            </w:r>
            <w:r w:rsidR="009C7962" w:rsidRPr="00360D87">
              <w:rPr>
                <w:rFonts w:ascii="Times New Roman" w:eastAsia="標楷體" w:hAnsi="Times New Roman" w:hint="eastAsia"/>
                <w:szCs w:val="24"/>
              </w:rPr>
              <w:t xml:space="preserve">           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(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調查訪談</w:t>
            </w:r>
            <w:r w:rsidR="000156E9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0156E9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調和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會議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45B1BDC2" w14:textId="418200CC" w:rsidR="00434362" w:rsidRPr="00360D87" w:rsidRDefault="002B467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2</w:t>
            </w:r>
            <w:r w:rsidR="006E27F6" w:rsidRPr="00360D87">
              <w:rPr>
                <w:rFonts w:ascii="Times New Roman" w:eastAsia="標楷體" w:hAnsi="Times New Roman" w:hint="eastAsia"/>
                <w:szCs w:val="24"/>
              </w:rPr>
              <w:t>,</w:t>
            </w:r>
            <w:r w:rsidRPr="00360D87">
              <w:rPr>
                <w:rFonts w:ascii="Times New Roman" w:eastAsia="標楷體" w:hAnsi="Times New Roman"/>
                <w:szCs w:val="24"/>
              </w:rPr>
              <w:t>5</w:t>
            </w:r>
            <w:r w:rsidR="00434362" w:rsidRPr="00360D8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C98E7F" w14:textId="77777777" w:rsidR="00434362" w:rsidRPr="00360D87" w:rsidRDefault="0043436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256C81DE" w14:textId="51E8BD9C" w:rsidR="00434362" w:rsidRPr="00360D87" w:rsidRDefault="002B467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5</w:t>
            </w:r>
            <w:r w:rsidR="006E27F6" w:rsidRPr="00360D87">
              <w:rPr>
                <w:rFonts w:ascii="Times New Roman" w:eastAsia="標楷體" w:hAnsi="Times New Roman"/>
                <w:szCs w:val="24"/>
              </w:rPr>
              <w:t>,</w:t>
            </w:r>
            <w:r w:rsidR="00434362" w:rsidRPr="00360D87">
              <w:rPr>
                <w:rFonts w:ascii="Times New Roman" w:eastAsia="標楷體" w:hAnsi="Times New Roman"/>
                <w:szCs w:val="24"/>
              </w:rPr>
              <w:t>000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EBEF26C" w14:textId="58AE6870" w:rsidR="00434362" w:rsidRPr="00360D87" w:rsidRDefault="00434362" w:rsidP="00BC0A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調查</w:t>
            </w:r>
            <w:r w:rsidR="005A2507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5A2507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調和</w:t>
            </w:r>
            <w:r w:rsidRPr="00360D87">
              <w:rPr>
                <w:rFonts w:ascii="Times New Roman" w:eastAsia="標楷體" w:hAnsi="Times New Roman"/>
                <w:szCs w:val="24"/>
              </w:rPr>
              <w:t>日期時間</w:t>
            </w:r>
            <w:r w:rsidR="00D52B42" w:rsidRPr="00360D87">
              <w:rPr>
                <w:rFonts w:ascii="Times New Roman" w:eastAsia="標楷體" w:hAnsi="Times New Roman"/>
                <w:szCs w:val="24"/>
              </w:rPr>
              <w:t>：</w:t>
            </w:r>
          </w:p>
          <w:p w14:paraId="420FB579" w14:textId="77777777" w:rsidR="00D52B42" w:rsidRPr="00360D87" w:rsidRDefault="00434362" w:rsidP="00BC0AD1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000</w:t>
            </w:r>
            <w:r w:rsidRPr="00360D87">
              <w:rPr>
                <w:rFonts w:ascii="Times New Roman" w:eastAsia="標楷體" w:hAnsi="Times New Roman"/>
                <w:szCs w:val="24"/>
              </w:rPr>
              <w:t>年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月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日</w:t>
            </w:r>
            <w:r w:rsidRPr="00360D87">
              <w:rPr>
                <w:rFonts w:ascii="Times New Roman" w:eastAsia="標楷體" w:hAnsi="Times New Roman"/>
                <w:szCs w:val="24"/>
              </w:rPr>
              <w:t>13:00-17:00</w:t>
            </w:r>
          </w:p>
          <w:p w14:paraId="05891F1B" w14:textId="674DAC1A" w:rsidR="00434362" w:rsidRPr="00360D87" w:rsidRDefault="00434362" w:rsidP="00BC0AD1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000</w:t>
            </w:r>
            <w:r w:rsidRPr="00360D87">
              <w:rPr>
                <w:rFonts w:ascii="Times New Roman" w:eastAsia="標楷體" w:hAnsi="Times New Roman"/>
                <w:szCs w:val="24"/>
              </w:rPr>
              <w:t>年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月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日</w:t>
            </w:r>
            <w:r w:rsidRPr="00360D87">
              <w:rPr>
                <w:rFonts w:ascii="Times New Roman" w:eastAsia="標楷體" w:hAnsi="Times New Roman"/>
                <w:szCs w:val="24"/>
              </w:rPr>
              <w:t>13:00-16:00</w:t>
            </w:r>
          </w:p>
        </w:tc>
      </w:tr>
      <w:tr w:rsidR="00360D87" w:rsidRPr="00360D87" w14:paraId="7C7E769C" w14:textId="77777777" w:rsidTr="009C7962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FF154C4" w14:textId="7F91C761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出席費</w:t>
            </w:r>
            <w:r w:rsidR="009C7962" w:rsidRPr="00360D87">
              <w:rPr>
                <w:rFonts w:ascii="Times New Roman" w:eastAsia="標楷體" w:hAnsi="Times New Roman" w:hint="eastAsia"/>
                <w:szCs w:val="24"/>
              </w:rPr>
              <w:t xml:space="preserve">              </w:t>
            </w:r>
            <w:r w:rsidRPr="00360D87">
              <w:rPr>
                <w:rFonts w:ascii="Times New Roman" w:eastAsia="標楷體" w:hAnsi="Times New Roman"/>
                <w:szCs w:val="24"/>
              </w:rPr>
              <w:t>(</w:t>
            </w:r>
            <w:r w:rsidRPr="00360D87">
              <w:rPr>
                <w:rFonts w:ascii="Times New Roman" w:eastAsia="標楷體" w:hAnsi="Times New Roman"/>
                <w:szCs w:val="24"/>
              </w:rPr>
              <w:t>調查訪談</w:t>
            </w:r>
            <w:r w:rsidR="000156E9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0156E9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調和</w:t>
            </w:r>
            <w:r w:rsidRPr="00360D87">
              <w:rPr>
                <w:rFonts w:ascii="Times New Roman" w:eastAsia="標楷體" w:hAnsi="Times New Roman"/>
                <w:szCs w:val="24"/>
              </w:rPr>
              <w:t>會議</w:t>
            </w:r>
            <w:r w:rsidRPr="00360D8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084DA5F8" w14:textId="336557DE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1</w:t>
            </w:r>
            <w:r w:rsidR="006E27F6" w:rsidRPr="00360D87">
              <w:rPr>
                <w:rFonts w:ascii="Times New Roman" w:eastAsia="標楷體" w:hAnsi="Times New Roman"/>
                <w:szCs w:val="24"/>
              </w:rPr>
              <w:t>,</w:t>
            </w:r>
            <w:r w:rsidR="002B4672" w:rsidRPr="00360D87">
              <w:rPr>
                <w:rFonts w:ascii="Times New Roman" w:eastAsia="標楷體" w:hAnsi="Times New Roman"/>
                <w:szCs w:val="24"/>
              </w:rPr>
              <w:t>25</w:t>
            </w:r>
            <w:r w:rsidRPr="00360D8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E4C881" w14:textId="77777777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4ECB32F" w14:textId="68BEDAF8" w:rsidR="003262F1" w:rsidRPr="00360D87" w:rsidRDefault="002B4672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2</w:t>
            </w:r>
            <w:r w:rsidR="006E27F6" w:rsidRPr="00360D87">
              <w:rPr>
                <w:rFonts w:ascii="Times New Roman" w:eastAsia="標楷體" w:hAnsi="Times New Roman"/>
                <w:szCs w:val="24"/>
              </w:rPr>
              <w:t>,</w:t>
            </w:r>
            <w:r w:rsidRPr="00360D87">
              <w:rPr>
                <w:rFonts w:ascii="Times New Roman" w:eastAsia="標楷體" w:hAnsi="Times New Roman"/>
                <w:szCs w:val="24"/>
              </w:rPr>
              <w:t>5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7A3065E" w14:textId="35E9662E" w:rsidR="003262F1" w:rsidRPr="00360D87" w:rsidRDefault="003262F1" w:rsidP="00BC0A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調查</w:t>
            </w:r>
            <w:r w:rsidR="005A2507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5A2507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調和</w:t>
            </w:r>
            <w:r w:rsidRPr="00360D87">
              <w:rPr>
                <w:rFonts w:ascii="Times New Roman" w:eastAsia="標楷體" w:hAnsi="Times New Roman"/>
                <w:szCs w:val="24"/>
              </w:rPr>
              <w:t>日期時間</w:t>
            </w:r>
            <w:r w:rsidR="00D52B42" w:rsidRPr="00360D87">
              <w:rPr>
                <w:rFonts w:ascii="Times New Roman" w:eastAsia="標楷體" w:hAnsi="Times New Roman"/>
                <w:szCs w:val="24"/>
              </w:rPr>
              <w:t>：</w:t>
            </w:r>
          </w:p>
          <w:p w14:paraId="381D1DD6" w14:textId="7B2EDE09" w:rsidR="00D52B42" w:rsidRPr="00360D87" w:rsidRDefault="00D52B42" w:rsidP="00BC0AD1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000</w:t>
            </w:r>
            <w:r w:rsidRPr="00360D87">
              <w:rPr>
                <w:rFonts w:ascii="Times New Roman" w:eastAsia="標楷體" w:hAnsi="Times New Roman"/>
                <w:szCs w:val="24"/>
              </w:rPr>
              <w:t>年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月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日</w:t>
            </w:r>
            <w:r w:rsidRPr="00360D87">
              <w:rPr>
                <w:rFonts w:ascii="Times New Roman" w:eastAsia="標楷體" w:hAnsi="Times New Roman"/>
                <w:szCs w:val="24"/>
              </w:rPr>
              <w:t>13:00-14:00</w:t>
            </w:r>
          </w:p>
          <w:p w14:paraId="7F4B07FD" w14:textId="01D67262" w:rsidR="003262F1" w:rsidRPr="00360D87" w:rsidRDefault="00D52B42" w:rsidP="00BC0AD1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000</w:t>
            </w:r>
            <w:r w:rsidRPr="00360D87">
              <w:rPr>
                <w:rFonts w:ascii="Times New Roman" w:eastAsia="標楷體" w:hAnsi="Times New Roman"/>
                <w:szCs w:val="24"/>
              </w:rPr>
              <w:t>年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月</w:t>
            </w:r>
            <w:r w:rsidRPr="00360D87">
              <w:rPr>
                <w:rFonts w:ascii="Times New Roman" w:eastAsia="標楷體" w:hAnsi="Times New Roman"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szCs w:val="24"/>
              </w:rPr>
              <w:t>日</w:t>
            </w:r>
            <w:r w:rsidRPr="00360D87">
              <w:rPr>
                <w:rFonts w:ascii="Times New Roman" w:eastAsia="標楷體" w:hAnsi="Times New Roman"/>
                <w:szCs w:val="24"/>
              </w:rPr>
              <w:t>13:00-15:00</w:t>
            </w:r>
          </w:p>
        </w:tc>
      </w:tr>
      <w:tr w:rsidR="00360D87" w:rsidRPr="00360D87" w14:paraId="7E7FA38C" w14:textId="77777777" w:rsidTr="009C7962">
        <w:trPr>
          <w:trHeight w:val="225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A70DB25" w14:textId="169AD1E5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調查</w:t>
            </w:r>
            <w:r w:rsidR="000156E9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="000156E9" w:rsidRPr="000156E9">
              <w:rPr>
                <w:rFonts w:ascii="Times New Roman" w:eastAsia="標楷體" w:hAnsi="Times New Roman" w:hint="eastAsia"/>
                <w:color w:val="FF0000"/>
                <w:szCs w:val="24"/>
              </w:rPr>
              <w:t>調和</w:t>
            </w:r>
            <w:r w:rsidRPr="00360D87">
              <w:rPr>
                <w:rFonts w:ascii="Times New Roman" w:eastAsia="標楷體" w:hAnsi="Times New Roman"/>
                <w:szCs w:val="24"/>
              </w:rPr>
              <w:t>報告稿費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2693D437" w14:textId="72041F34" w:rsidR="003262F1" w:rsidRPr="00360D87" w:rsidRDefault="0005285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52851">
              <w:rPr>
                <w:rFonts w:ascii="Times New Roman" w:eastAsia="標楷體" w:hAnsi="Times New Roman" w:hint="eastAsia"/>
                <w:color w:val="FF0000"/>
                <w:szCs w:val="24"/>
              </w:rPr>
              <w:t>O</w:t>
            </w:r>
            <w:r w:rsidRPr="00052851">
              <w:rPr>
                <w:rFonts w:ascii="Times New Roman" w:eastAsia="標楷體" w:hAnsi="Times New Roman"/>
                <w:color w:val="FF0000"/>
                <w:szCs w:val="24"/>
              </w:rPr>
              <w:t>OO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元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/1</w:t>
            </w:r>
            <w:r w:rsidR="006E27F6" w:rsidRPr="00360D87">
              <w:rPr>
                <w:rFonts w:ascii="Times New Roman" w:eastAsia="標楷體" w:hAnsi="Times New Roman"/>
                <w:szCs w:val="24"/>
              </w:rPr>
              <w:t>,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000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字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40F72F" w14:textId="77777777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27577834" w14:textId="77777777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61AB2A38" w14:textId="44D198F4" w:rsidR="003262F1" w:rsidRPr="00360D87" w:rsidRDefault="007822F0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案由、調查</w:t>
            </w:r>
            <w:r w:rsidRPr="00C230D8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或</w:t>
            </w:r>
            <w:r w:rsidRPr="00C230D8">
              <w:rPr>
                <w:rFonts w:ascii="Times New Roman" w:eastAsia="標楷體" w:hAnsi="Times New Roman" w:hint="eastAsia"/>
                <w:color w:val="FF0000"/>
                <w:szCs w:val="24"/>
              </w:rPr>
              <w:t>調和）</w:t>
            </w:r>
            <w:r w:rsidRPr="002E4DC0">
              <w:rPr>
                <w:rFonts w:ascii="Times New Roman" w:eastAsia="標楷體" w:hAnsi="Times New Roman" w:hint="eastAsia"/>
                <w:color w:val="FF0000"/>
                <w:szCs w:val="24"/>
              </w:rPr>
              <w:t>歷程</w:t>
            </w:r>
            <w:r w:rsidRPr="00360D87">
              <w:rPr>
                <w:rFonts w:ascii="Times New Roman" w:eastAsia="標楷體" w:hAnsi="Times New Roman"/>
                <w:szCs w:val="24"/>
              </w:rPr>
              <w:t>、事實認定</w:t>
            </w:r>
            <w:r w:rsidRPr="002E4DC0">
              <w:rPr>
                <w:rFonts w:ascii="Times New Roman" w:eastAsia="標楷體" w:hAnsi="Times New Roman" w:hint="eastAsia"/>
                <w:color w:val="FF0000"/>
                <w:szCs w:val="24"/>
              </w:rPr>
              <w:t>及理由</w:t>
            </w:r>
            <w:r w:rsidRPr="00360D87">
              <w:rPr>
                <w:rFonts w:ascii="Times New Roman" w:eastAsia="標楷體" w:hAnsi="Times New Roman"/>
                <w:szCs w:val="24"/>
              </w:rPr>
              <w:t>、</w:t>
            </w:r>
            <w:r w:rsidRPr="00C230D8">
              <w:rPr>
                <w:rFonts w:ascii="Times New Roman" w:eastAsia="標楷體" w:hAnsi="Times New Roman" w:hint="eastAsia"/>
                <w:color w:val="FF0000"/>
                <w:szCs w:val="24"/>
              </w:rPr>
              <w:t>調和協議之內容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60D87">
              <w:rPr>
                <w:rFonts w:ascii="Times New Roman" w:eastAsia="標楷體" w:hAnsi="Times New Roman"/>
                <w:szCs w:val="24"/>
              </w:rPr>
              <w:t>處理建議</w:t>
            </w:r>
          </w:p>
        </w:tc>
      </w:tr>
      <w:tr w:rsidR="00360D87" w:rsidRPr="00360D87" w14:paraId="1BABBA08" w14:textId="77777777" w:rsidTr="009C7962">
        <w:trPr>
          <w:trHeight w:val="180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14:paraId="01B21FB5" w14:textId="77777777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29772152" w14:textId="2EB75BCC" w:rsidR="003262F1" w:rsidRPr="00360D87" w:rsidRDefault="0005285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52851">
              <w:rPr>
                <w:rFonts w:ascii="Times New Roman" w:eastAsia="標楷體" w:hAnsi="Times New Roman" w:hint="eastAsia"/>
                <w:color w:val="FF0000"/>
                <w:szCs w:val="24"/>
              </w:rPr>
              <w:t>O</w:t>
            </w:r>
            <w:r w:rsidRPr="00052851">
              <w:rPr>
                <w:rFonts w:ascii="Times New Roman" w:eastAsia="標楷體" w:hAnsi="Times New Roman"/>
                <w:color w:val="FF0000"/>
                <w:szCs w:val="24"/>
              </w:rPr>
              <w:t>OO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元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/1</w:t>
            </w:r>
            <w:r w:rsidR="006E27F6" w:rsidRPr="00360D87">
              <w:rPr>
                <w:rFonts w:ascii="Times New Roman" w:eastAsia="標楷體" w:hAnsi="Times New Roman"/>
                <w:szCs w:val="24"/>
              </w:rPr>
              <w:t>,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000</w:t>
            </w:r>
            <w:r w:rsidR="003262F1" w:rsidRPr="00360D87">
              <w:rPr>
                <w:rFonts w:ascii="Times New Roman" w:eastAsia="標楷體" w:hAnsi="Times New Roman"/>
                <w:szCs w:val="24"/>
              </w:rPr>
              <w:t>字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4613F7" w14:textId="77777777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4D78DF05" w14:textId="77777777" w:rsidR="003262F1" w:rsidRPr="00360D87" w:rsidRDefault="003262F1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110990F" w14:textId="723FECC7" w:rsidR="003262F1" w:rsidRPr="00B40474" w:rsidRDefault="00B40474" w:rsidP="00BC0AD1">
            <w:pPr>
              <w:spacing w:line="0" w:lineRule="atLeast"/>
              <w:jc w:val="center"/>
              <w:rPr>
                <w:rFonts w:ascii="Times New Roman" w:eastAsia="標楷體" w:hAnsi="Times New Roman"/>
                <w:dstrike/>
                <w:color w:val="FF0000"/>
                <w:szCs w:val="24"/>
              </w:rPr>
            </w:pPr>
            <w:r w:rsidRPr="00AC3C03">
              <w:rPr>
                <w:rFonts w:ascii="Times New Roman" w:eastAsia="標楷體" w:hAnsi="Times New Roman" w:hint="eastAsia"/>
                <w:color w:val="FF0000"/>
                <w:szCs w:val="24"/>
              </w:rPr>
              <w:t>當事人陳述之重點</w:t>
            </w:r>
          </w:p>
          <w:p w14:paraId="64CCB0E9" w14:textId="53DA11BA" w:rsidR="003262F1" w:rsidRPr="00360D87" w:rsidRDefault="003262F1" w:rsidP="00BC0AD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(</w:t>
            </w:r>
            <w:r w:rsidR="00B40474" w:rsidRPr="00B40474">
              <w:rPr>
                <w:rFonts w:ascii="Times New Roman" w:eastAsia="標楷體" w:hAnsi="Times New Roman" w:hint="eastAsia"/>
                <w:color w:val="FF0000"/>
                <w:szCs w:val="24"/>
              </w:rPr>
              <w:t>補助</w:t>
            </w:r>
            <w:r w:rsidRPr="00360D87">
              <w:rPr>
                <w:rFonts w:ascii="Times New Roman" w:eastAsia="標楷體" w:hAnsi="Times New Roman"/>
                <w:b/>
                <w:szCs w:val="24"/>
              </w:rPr>
              <w:t>上限</w:t>
            </w:r>
            <w:r w:rsidR="002B4672" w:rsidRPr="00360D87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360D87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2B4672" w:rsidRPr="00360D87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360D87">
              <w:rPr>
                <w:rFonts w:ascii="Times New Roman" w:eastAsia="標楷體" w:hAnsi="Times New Roman"/>
                <w:b/>
                <w:szCs w:val="24"/>
              </w:rPr>
              <w:t>00</w:t>
            </w:r>
            <w:r w:rsidRPr="00360D87">
              <w:rPr>
                <w:rFonts w:ascii="Times New Roman" w:eastAsia="標楷體" w:hAnsi="Times New Roman"/>
                <w:b/>
                <w:szCs w:val="24"/>
              </w:rPr>
              <w:t>元</w:t>
            </w:r>
            <w:r w:rsidRPr="00360D87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60D87" w:rsidRPr="00360D87" w14:paraId="29B472E1" w14:textId="77777777" w:rsidTr="000240AF">
        <w:trPr>
          <w:trHeight w:val="200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0C8127" w14:textId="77777777" w:rsidR="00D4773A" w:rsidRPr="00360D87" w:rsidRDefault="00D4773A" w:rsidP="00D52B4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合計</w:t>
            </w:r>
          </w:p>
        </w:tc>
        <w:tc>
          <w:tcPr>
            <w:tcW w:w="8618" w:type="dxa"/>
            <w:gridSpan w:val="4"/>
            <w:shd w:val="clear" w:color="auto" w:fill="auto"/>
            <w:vAlign w:val="center"/>
          </w:tcPr>
          <w:p w14:paraId="251ECD3D" w14:textId="09779FBE" w:rsidR="001720A3" w:rsidRPr="00360D87" w:rsidRDefault="001720A3" w:rsidP="001720A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60D87">
              <w:rPr>
                <w:rFonts w:ascii="Times New Roman" w:eastAsia="標楷體" w:hAnsi="Times New Roman"/>
                <w:szCs w:val="24"/>
              </w:rPr>
              <w:t>教育局最高補助</w:t>
            </w:r>
            <w:r w:rsidR="003168DB">
              <w:rPr>
                <w:rFonts w:ascii="Times New Roman" w:eastAsia="標楷體" w:hAnsi="Times New Roman"/>
                <w:szCs w:val="24"/>
              </w:rPr>
              <w:t>2</w:t>
            </w:r>
            <w:r w:rsidRPr="00360D87">
              <w:rPr>
                <w:rFonts w:ascii="Times New Roman" w:eastAsia="標楷體" w:hAnsi="Times New Roman"/>
                <w:szCs w:val="24"/>
              </w:rPr>
              <w:t>萬元，不足</w:t>
            </w:r>
            <w:r w:rsidRPr="00360D87">
              <w:rPr>
                <w:rFonts w:ascii="Times New Roman" w:eastAsia="標楷體" w:hAnsi="Times New Roman"/>
                <w:szCs w:val="24"/>
                <w:u w:val="single"/>
              </w:rPr>
              <w:t>000</w:t>
            </w:r>
            <w:r w:rsidRPr="00360D87">
              <w:rPr>
                <w:rFonts w:ascii="Times New Roman" w:eastAsia="標楷體" w:hAnsi="Times New Roman"/>
                <w:szCs w:val="24"/>
              </w:rPr>
              <w:t>元由學校自籌</w:t>
            </w:r>
          </w:p>
        </w:tc>
      </w:tr>
    </w:tbl>
    <w:p w14:paraId="68DB9134" w14:textId="77777777" w:rsidR="004B436F" w:rsidRDefault="004B436F" w:rsidP="004B436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28D7AE8" w14:textId="75C9545A" w:rsidR="004B436F" w:rsidRPr="00A2028A" w:rsidRDefault="004B436F" w:rsidP="004B436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</w:t>
      </w:r>
      <w:r w:rsidRPr="00A2028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承辦人　　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A2028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</w:t>
      </w:r>
      <w:r w:rsidRPr="00A2028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業務單位主管　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   </w:t>
      </w:r>
      <w:r w:rsidRPr="00A2028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主辦會計　   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   </w:t>
      </w:r>
      <w:r w:rsidRPr="00A2028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機關首長　</w:t>
      </w:r>
    </w:p>
    <w:p w14:paraId="68403BE3" w14:textId="6BDC9C14" w:rsidR="00434362" w:rsidRDefault="004B436F" w:rsidP="00ED01D8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2DA0888" wp14:editId="2184F883">
                <wp:simplePos x="0" y="0"/>
                <wp:positionH relativeFrom="column">
                  <wp:posOffset>209550</wp:posOffset>
                </wp:positionH>
                <wp:positionV relativeFrom="paragraph">
                  <wp:posOffset>193040</wp:posOffset>
                </wp:positionV>
                <wp:extent cx="1019175" cy="4381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E9FECE" id="矩形 2" o:spid="_x0000_s1026" style="position:absolute;margin-left:16.5pt;margin-top:15.2pt;width:80.25pt;height:34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" filled="f" strokecolor="black [3213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1C8974" wp14:editId="19FD3272">
                <wp:simplePos x="0" y="0"/>
                <wp:positionH relativeFrom="column">
                  <wp:posOffset>1962150</wp:posOffset>
                </wp:positionH>
                <wp:positionV relativeFrom="paragraph">
                  <wp:posOffset>193040</wp:posOffset>
                </wp:positionV>
                <wp:extent cx="1019175" cy="4381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A400CE4" id="矩形 3" o:spid="_x0000_s1026" style="position:absolute;margin-left:154.5pt;margin-top:15.2pt;width:80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" filled="f" strokecolor="black [3213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EBC17E" wp14:editId="0C00E927">
                <wp:simplePos x="0" y="0"/>
                <wp:positionH relativeFrom="column">
                  <wp:posOffset>3543300</wp:posOffset>
                </wp:positionH>
                <wp:positionV relativeFrom="paragraph">
                  <wp:posOffset>193040</wp:posOffset>
                </wp:positionV>
                <wp:extent cx="1019175" cy="4381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395722" id="矩形 4" o:spid="_x0000_s1026" style="position:absolute;margin-left:279pt;margin-top:15.2pt;width:80.2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" filled="f" strokecolor="black [3213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BE1185" wp14:editId="210305C4">
                <wp:simplePos x="0" y="0"/>
                <wp:positionH relativeFrom="column">
                  <wp:posOffset>5086350</wp:posOffset>
                </wp:positionH>
                <wp:positionV relativeFrom="paragraph">
                  <wp:posOffset>193040</wp:posOffset>
                </wp:positionV>
                <wp:extent cx="1019175" cy="4381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rect w14:anchorId="3F5E793D" id="矩形 5" o:spid="_x0000_s1026" style="position:absolute;margin-left:400.5pt;margin-top:15.2pt;width:80.25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" filled="f" strokecolor="black [3213]" strokeweight="1pt">
                <v:stroke dashstyle="dash"/>
              </v:rect>
            </w:pict>
          </mc:Fallback>
        </mc:AlternateContent>
      </w:r>
    </w:p>
    <w:sectPr w:rsidR="00434362" w:rsidSect="006F06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9481" w14:textId="77777777" w:rsidR="00D46DF9" w:rsidRDefault="00D46DF9" w:rsidP="007523CA">
      <w:r>
        <w:separator/>
      </w:r>
    </w:p>
  </w:endnote>
  <w:endnote w:type="continuationSeparator" w:id="0">
    <w:p w14:paraId="444FC4F0" w14:textId="77777777" w:rsidR="00D46DF9" w:rsidRDefault="00D46DF9" w:rsidP="0075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CD7C" w14:textId="77777777" w:rsidR="00D46DF9" w:rsidRDefault="00D46DF9" w:rsidP="007523CA">
      <w:r>
        <w:separator/>
      </w:r>
    </w:p>
  </w:footnote>
  <w:footnote w:type="continuationSeparator" w:id="0">
    <w:p w14:paraId="56B899B5" w14:textId="77777777" w:rsidR="00D46DF9" w:rsidRDefault="00D46DF9" w:rsidP="00752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224"/>
    <w:multiLevelType w:val="hybridMultilevel"/>
    <w:tmpl w:val="DEAAA062"/>
    <w:lvl w:ilvl="0" w:tplc="E53E2A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D03DB3"/>
    <w:multiLevelType w:val="hybridMultilevel"/>
    <w:tmpl w:val="9676D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86589"/>
    <w:multiLevelType w:val="hybridMultilevel"/>
    <w:tmpl w:val="16B43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7755CC"/>
    <w:multiLevelType w:val="hybridMultilevel"/>
    <w:tmpl w:val="66261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8D0D02"/>
    <w:multiLevelType w:val="hybridMultilevel"/>
    <w:tmpl w:val="52306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E5"/>
    <w:rsid w:val="000105A9"/>
    <w:rsid w:val="000156E9"/>
    <w:rsid w:val="000240AF"/>
    <w:rsid w:val="00042ADA"/>
    <w:rsid w:val="00045C04"/>
    <w:rsid w:val="00051B86"/>
    <w:rsid w:val="00052851"/>
    <w:rsid w:val="00066674"/>
    <w:rsid w:val="00075008"/>
    <w:rsid w:val="000801D4"/>
    <w:rsid w:val="000905AF"/>
    <w:rsid w:val="00092F0F"/>
    <w:rsid w:val="000A6384"/>
    <w:rsid w:val="000A7A05"/>
    <w:rsid w:val="000E7195"/>
    <w:rsid w:val="0010006D"/>
    <w:rsid w:val="00107B52"/>
    <w:rsid w:val="0014268C"/>
    <w:rsid w:val="00165390"/>
    <w:rsid w:val="001720A3"/>
    <w:rsid w:val="00186278"/>
    <w:rsid w:val="001923D8"/>
    <w:rsid w:val="001A5577"/>
    <w:rsid w:val="001B484C"/>
    <w:rsid w:val="001D1EBC"/>
    <w:rsid w:val="002009A8"/>
    <w:rsid w:val="002064CD"/>
    <w:rsid w:val="002437C3"/>
    <w:rsid w:val="00257E3B"/>
    <w:rsid w:val="002910B6"/>
    <w:rsid w:val="0029169E"/>
    <w:rsid w:val="00292BB4"/>
    <w:rsid w:val="002B4672"/>
    <w:rsid w:val="002C211C"/>
    <w:rsid w:val="002C2A5C"/>
    <w:rsid w:val="002E4DC0"/>
    <w:rsid w:val="00305500"/>
    <w:rsid w:val="003168DB"/>
    <w:rsid w:val="0032145C"/>
    <w:rsid w:val="003262F1"/>
    <w:rsid w:val="00350EE3"/>
    <w:rsid w:val="00360D87"/>
    <w:rsid w:val="003715E9"/>
    <w:rsid w:val="00383F2B"/>
    <w:rsid w:val="003B05EB"/>
    <w:rsid w:val="003C4FE5"/>
    <w:rsid w:val="00434362"/>
    <w:rsid w:val="00450D32"/>
    <w:rsid w:val="00451FD3"/>
    <w:rsid w:val="004A4D75"/>
    <w:rsid w:val="004A5E88"/>
    <w:rsid w:val="004B1EBD"/>
    <w:rsid w:val="004B37C8"/>
    <w:rsid w:val="004B436F"/>
    <w:rsid w:val="004C503C"/>
    <w:rsid w:val="004D3A15"/>
    <w:rsid w:val="004D777E"/>
    <w:rsid w:val="004F70D3"/>
    <w:rsid w:val="00500C51"/>
    <w:rsid w:val="00557148"/>
    <w:rsid w:val="00584CCC"/>
    <w:rsid w:val="005A2507"/>
    <w:rsid w:val="00610373"/>
    <w:rsid w:val="006371C1"/>
    <w:rsid w:val="006515F6"/>
    <w:rsid w:val="00661E3E"/>
    <w:rsid w:val="00673AD6"/>
    <w:rsid w:val="006E27F6"/>
    <w:rsid w:val="006F061C"/>
    <w:rsid w:val="006F1126"/>
    <w:rsid w:val="006F6657"/>
    <w:rsid w:val="006F6A68"/>
    <w:rsid w:val="0070188B"/>
    <w:rsid w:val="00707501"/>
    <w:rsid w:val="00711D39"/>
    <w:rsid w:val="00724526"/>
    <w:rsid w:val="00740DD7"/>
    <w:rsid w:val="007523CA"/>
    <w:rsid w:val="007714CC"/>
    <w:rsid w:val="007822F0"/>
    <w:rsid w:val="00786F98"/>
    <w:rsid w:val="007B666E"/>
    <w:rsid w:val="007F68F6"/>
    <w:rsid w:val="008015E5"/>
    <w:rsid w:val="00810282"/>
    <w:rsid w:val="00836EE3"/>
    <w:rsid w:val="00870BA8"/>
    <w:rsid w:val="00875FDC"/>
    <w:rsid w:val="00891526"/>
    <w:rsid w:val="008A4FD7"/>
    <w:rsid w:val="008A5553"/>
    <w:rsid w:val="008B3876"/>
    <w:rsid w:val="008C569C"/>
    <w:rsid w:val="008F2E82"/>
    <w:rsid w:val="00900718"/>
    <w:rsid w:val="00907757"/>
    <w:rsid w:val="0091585D"/>
    <w:rsid w:val="0095376C"/>
    <w:rsid w:val="00955C1B"/>
    <w:rsid w:val="00991C6D"/>
    <w:rsid w:val="009C2E1C"/>
    <w:rsid w:val="009C7962"/>
    <w:rsid w:val="009F1F5F"/>
    <w:rsid w:val="009F3357"/>
    <w:rsid w:val="00A0227F"/>
    <w:rsid w:val="00A43F62"/>
    <w:rsid w:val="00A53B35"/>
    <w:rsid w:val="00A72F04"/>
    <w:rsid w:val="00A96EFD"/>
    <w:rsid w:val="00AC3C03"/>
    <w:rsid w:val="00AC77DC"/>
    <w:rsid w:val="00AE22FC"/>
    <w:rsid w:val="00AE6CCB"/>
    <w:rsid w:val="00B06D60"/>
    <w:rsid w:val="00B14145"/>
    <w:rsid w:val="00B16A9E"/>
    <w:rsid w:val="00B40474"/>
    <w:rsid w:val="00B52BCB"/>
    <w:rsid w:val="00B532B3"/>
    <w:rsid w:val="00B53C3C"/>
    <w:rsid w:val="00B54364"/>
    <w:rsid w:val="00B64072"/>
    <w:rsid w:val="00B65BF5"/>
    <w:rsid w:val="00B72A81"/>
    <w:rsid w:val="00B81CA5"/>
    <w:rsid w:val="00B91508"/>
    <w:rsid w:val="00BC0AD1"/>
    <w:rsid w:val="00BC3EF2"/>
    <w:rsid w:val="00BD3EA8"/>
    <w:rsid w:val="00BD66AF"/>
    <w:rsid w:val="00BE03D9"/>
    <w:rsid w:val="00BF0A66"/>
    <w:rsid w:val="00C04253"/>
    <w:rsid w:val="00C230D8"/>
    <w:rsid w:val="00C64C54"/>
    <w:rsid w:val="00C9018A"/>
    <w:rsid w:val="00CB3092"/>
    <w:rsid w:val="00CC45B2"/>
    <w:rsid w:val="00CE59B9"/>
    <w:rsid w:val="00D01657"/>
    <w:rsid w:val="00D0481E"/>
    <w:rsid w:val="00D100EA"/>
    <w:rsid w:val="00D46DF9"/>
    <w:rsid w:val="00D4773A"/>
    <w:rsid w:val="00D52B42"/>
    <w:rsid w:val="00D52E47"/>
    <w:rsid w:val="00D5392E"/>
    <w:rsid w:val="00D602E5"/>
    <w:rsid w:val="00D91F0A"/>
    <w:rsid w:val="00DB215D"/>
    <w:rsid w:val="00DD4C32"/>
    <w:rsid w:val="00E13865"/>
    <w:rsid w:val="00E540D3"/>
    <w:rsid w:val="00E82BF4"/>
    <w:rsid w:val="00ED01D8"/>
    <w:rsid w:val="00EF4E67"/>
    <w:rsid w:val="00F24C3E"/>
    <w:rsid w:val="00F274B1"/>
    <w:rsid w:val="00F31D29"/>
    <w:rsid w:val="00F4719A"/>
    <w:rsid w:val="00F62A4B"/>
    <w:rsid w:val="00F67C19"/>
    <w:rsid w:val="00F8008D"/>
    <w:rsid w:val="00F91D55"/>
    <w:rsid w:val="00FB62AE"/>
    <w:rsid w:val="00FB7D9E"/>
    <w:rsid w:val="00FC0B9E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41F6D"/>
  <w15:docId w15:val="{C4526476-2D2F-4320-A29B-4DE66DED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523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2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523CA"/>
    <w:rPr>
      <w:sz w:val="20"/>
      <w:szCs w:val="20"/>
    </w:rPr>
  </w:style>
  <w:style w:type="paragraph" w:styleId="a8">
    <w:name w:val="List Paragraph"/>
    <w:basedOn w:val="a"/>
    <w:uiPriority w:val="34"/>
    <w:qFormat/>
    <w:rsid w:val="00B52BC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1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1D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Edit\Temp\107-06-20\0944520052\0697a2f87f4b6a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5C73-36B8-4A0D-9463-BD7CC2ED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0697a2f87f4b6a7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彭瑞儀</dc:creator>
  <cp:keywords/>
  <cp:lastModifiedBy>schoo</cp:lastModifiedBy>
  <cp:revision>2</cp:revision>
  <cp:lastPrinted>2024-09-04T07:49:00Z</cp:lastPrinted>
  <dcterms:created xsi:type="dcterms:W3CDTF">2024-09-04T07:50:00Z</dcterms:created>
  <dcterms:modified xsi:type="dcterms:W3CDTF">2024-09-04T07:50:00Z</dcterms:modified>
</cp:coreProperties>
</file>